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83" w:rsidRPr="005058FE" w:rsidRDefault="00196D83" w:rsidP="00196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Anlage</w:t>
      </w:r>
    </w:p>
    <w:p w:rsidR="00196D83" w:rsidRPr="005058FE" w:rsidRDefault="00196D83" w:rsidP="00196D8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(zu § 2 Abs. 1a)</w:t>
      </w:r>
    </w:p>
    <w:p w:rsidR="00196D83" w:rsidRPr="005058FE" w:rsidRDefault="00196D83" w:rsidP="00AE4FCB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a) </w:t>
      </w:r>
      <w:r w:rsidR="00AE4FCB" w:rsidRPr="005058FE">
        <w:rPr>
          <w:rFonts w:ascii="Arial" w:hAnsi="Arial" w:cs="Arial"/>
          <w:color w:val="231F20"/>
        </w:rPr>
        <w:tab/>
      </w:r>
      <w:r w:rsidR="00970E23">
        <w:rPr>
          <w:rFonts w:ascii="Arial" w:hAnsi="Arial" w:cs="Arial"/>
          <w:color w:val="231F20"/>
        </w:rPr>
        <w:t>Musterp</w:t>
      </w:r>
      <w:r w:rsidRPr="005058FE">
        <w:rPr>
          <w:rFonts w:ascii="Arial" w:hAnsi="Arial" w:cs="Arial"/>
          <w:color w:val="231F20"/>
        </w:rPr>
        <w:t>rotokoll</w:t>
      </w:r>
    </w:p>
    <w:p w:rsidR="00196D83" w:rsidRPr="005058FE" w:rsidRDefault="00AE4FCB" w:rsidP="00DA420A">
      <w:pPr>
        <w:tabs>
          <w:tab w:val="center" w:pos="4536"/>
        </w:tabs>
        <w:autoSpaceDE w:val="0"/>
        <w:autoSpaceDN w:val="0"/>
        <w:adjustRightInd w:val="0"/>
        <w:spacing w:after="24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ab/>
      </w:r>
      <w:r w:rsidR="00196D83" w:rsidRPr="005058FE">
        <w:rPr>
          <w:rFonts w:ascii="Arial" w:hAnsi="Arial" w:cs="Arial"/>
          <w:color w:val="231F20"/>
        </w:rPr>
        <w:t>für die Gründung einer Einpersonengesellschaft</w:t>
      </w:r>
    </w:p>
    <w:p w:rsidR="00196D83" w:rsidRPr="005058FE" w:rsidRDefault="00AE4FCB" w:rsidP="00DA420A">
      <w:pPr>
        <w:tabs>
          <w:tab w:val="center" w:pos="4536"/>
        </w:tabs>
        <w:autoSpaceDE w:val="0"/>
        <w:autoSpaceDN w:val="0"/>
        <w:adjustRightInd w:val="0"/>
        <w:spacing w:after="24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ab/>
      </w:r>
      <w:r w:rsidR="00196D83" w:rsidRPr="005058FE">
        <w:rPr>
          <w:rFonts w:ascii="Arial" w:hAnsi="Arial" w:cs="Arial"/>
          <w:color w:val="231F20"/>
        </w:rPr>
        <w:t>UR. N</w:t>
      </w:r>
      <w:r w:rsidR="00644BAE" w:rsidRPr="005058FE">
        <w:rPr>
          <w:rFonts w:ascii="Arial" w:hAnsi="Arial" w:cs="Arial"/>
          <w:color w:val="231F20"/>
        </w:rPr>
        <w:t>r.</w:t>
      </w:r>
      <w:r w:rsidR="00A4050B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Urkundennummer"/>
          <w:tag w:val="Urkundennummer"/>
          <w:id w:val="-28649827"/>
          <w:placeholder>
            <w:docPart w:val="9103FCD2F91549A1A14D725EFBF737B5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A4050B" w:rsidRPr="005058FE">
            <w:rPr>
              <w:rFonts w:ascii="Arial" w:hAnsi="Arial" w:cs="Arial"/>
              <w:color w:val="808080" w:themeColor="background1" w:themeShade="80"/>
            </w:rPr>
            <w:t xml:space="preserve">Klicken Sie hier, um </w:t>
          </w:r>
          <w:r w:rsidR="00644BAE" w:rsidRPr="005058FE">
            <w:rPr>
              <w:rFonts w:ascii="Arial" w:hAnsi="Arial" w:cs="Arial"/>
              <w:color w:val="808080" w:themeColor="background1" w:themeShade="80"/>
            </w:rPr>
            <w:t xml:space="preserve">die UR.Nr. </w:t>
          </w:r>
          <w:r w:rsidR="00A4050B" w:rsidRPr="005058FE">
            <w:rPr>
              <w:rFonts w:ascii="Arial" w:hAnsi="Arial" w:cs="Arial"/>
              <w:color w:val="808080" w:themeColor="background1" w:themeShade="80"/>
            </w:rPr>
            <w:t>einzugeben.</w:t>
          </w:r>
        </w:sdtContent>
      </w:sdt>
      <w:r w:rsidR="00A4050B" w:rsidRPr="005058FE">
        <w:rPr>
          <w:rFonts w:ascii="Arial" w:hAnsi="Arial" w:cs="Arial"/>
          <w:color w:val="231F20"/>
        </w:rPr>
        <w:t xml:space="preserve"> </w:t>
      </w:r>
    </w:p>
    <w:p w:rsidR="00196D83" w:rsidRPr="005058FE" w:rsidRDefault="00196D83" w:rsidP="00DA420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Heute, den</w:t>
      </w:r>
      <w:r w:rsidR="004818D5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Vertragsdatum"/>
          <w:tag w:val="Vertragsdatum"/>
          <w:id w:val="691350758"/>
          <w:placeholder>
            <w:docPart w:val="6DEA4BC7D893461B8C110A855192FE3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2355DD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644BAE" w:rsidRPr="005058FE">
            <w:rPr>
              <w:rStyle w:val="Platzhaltertext"/>
              <w:rFonts w:ascii="Arial" w:hAnsi="Arial" w:cs="Arial"/>
            </w:rPr>
            <w:t>das</w:t>
          </w:r>
          <w:r w:rsidR="002355DD" w:rsidRPr="005058FE">
            <w:rPr>
              <w:rStyle w:val="Platzhaltertext"/>
              <w:rFonts w:ascii="Arial" w:hAnsi="Arial" w:cs="Arial"/>
            </w:rPr>
            <w:t xml:space="preserve"> </w:t>
          </w:r>
          <w:r w:rsidR="00644BAE" w:rsidRPr="005058FE">
            <w:rPr>
              <w:rStyle w:val="Platzhaltertext"/>
              <w:rFonts w:ascii="Arial" w:hAnsi="Arial" w:cs="Arial"/>
            </w:rPr>
            <w:t>Vertragsd</w:t>
          </w:r>
          <w:r w:rsidR="002355DD" w:rsidRPr="005058FE">
            <w:rPr>
              <w:rStyle w:val="Platzhaltertext"/>
              <w:rFonts w:ascii="Arial" w:hAnsi="Arial" w:cs="Arial"/>
            </w:rPr>
            <w:t xml:space="preserve">atum </w:t>
          </w:r>
          <w:r w:rsidR="00644BAE" w:rsidRPr="005058FE">
            <w:rPr>
              <w:rStyle w:val="Platzhaltertext"/>
              <w:rFonts w:ascii="Arial" w:hAnsi="Arial" w:cs="Arial"/>
            </w:rPr>
            <w:t>auszuwählen</w:t>
          </w:r>
          <w:r w:rsidR="002355DD" w:rsidRPr="005058FE">
            <w:rPr>
              <w:rStyle w:val="Platzhaltertext"/>
              <w:rFonts w:ascii="Arial" w:hAnsi="Arial" w:cs="Arial"/>
            </w:rPr>
            <w:t>.</w:t>
          </w:r>
        </w:sdtContent>
      </w:sdt>
      <w:r w:rsidRPr="005058FE">
        <w:rPr>
          <w:rFonts w:ascii="Arial" w:hAnsi="Arial" w:cs="Arial"/>
          <w:color w:val="231F20"/>
        </w:rPr>
        <w:t>,</w:t>
      </w:r>
    </w:p>
    <w:p w:rsidR="00196D83" w:rsidRPr="005058FE" w:rsidRDefault="00196D83" w:rsidP="00DA420A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erschien vor mir,</w:t>
      </w:r>
      <w:r w:rsidR="005E6CC9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Name der Notarin/ des Notars"/>
          <w:tag w:val="Name der Notarin/ des Notars"/>
          <w:id w:val="-93703213"/>
          <w:placeholder>
            <w:docPart w:val="7E812FFA0A8E414D9307E9FC4D533A0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5E6CC9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den Namen des Notars</w:t>
          </w:r>
          <w:r w:rsidR="005E6CC9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="00D01F4A" w:rsidRPr="005058FE">
        <w:rPr>
          <w:rFonts w:ascii="Arial" w:hAnsi="Arial" w:cs="Arial"/>
          <w:color w:val="231F20"/>
        </w:rPr>
        <w:t>,</w:t>
      </w:r>
      <w:r w:rsidR="00DA420A" w:rsidRPr="005058FE">
        <w:rPr>
          <w:rFonts w:ascii="Arial" w:hAnsi="Arial" w:cs="Arial"/>
          <w:color w:val="231F20"/>
        </w:rPr>
        <w:br/>
      </w:r>
      <w:sdt>
        <w:sdtPr>
          <w:rPr>
            <w:rStyle w:val="Arial11"/>
          </w:rPr>
          <w:alias w:val="Titel Notar/in "/>
          <w:tag w:val="Notar/in "/>
          <w:id w:val="898170340"/>
          <w:placeholder>
            <w:docPart w:val="619822B461034920A58706484A895E5A"/>
          </w:placeholder>
          <w:showingPlcHdr/>
          <w:dropDownList>
            <w:listItem w:value="Wählen Sie den Titel aus."/>
            <w:listItem w:displayText="Notar" w:value="Notar"/>
            <w:listItem w:displayText="Notarin " w:value="Notarin "/>
          </w:dropDownList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E21FEC" w:rsidRPr="005058FE">
            <w:rPr>
              <w:rStyle w:val="Platzhaltertext"/>
              <w:rFonts w:ascii="Arial" w:hAnsi="Arial" w:cs="Arial"/>
            </w:rPr>
            <w:t xml:space="preserve">Wählen Sie den Beurkunder </w:t>
          </w:r>
          <w:r w:rsidR="002355DD" w:rsidRPr="005058FE">
            <w:rPr>
              <w:rStyle w:val="Platzhaltertext"/>
              <w:rFonts w:ascii="Arial" w:hAnsi="Arial" w:cs="Arial"/>
            </w:rPr>
            <w:t>aus.</w:t>
          </w:r>
        </w:sdtContent>
      </w:sdt>
      <w:r w:rsidR="004818D5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mit dem Amtssitz in</w:t>
      </w:r>
      <w:r w:rsidR="005E6CC9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id w:val="1152483364"/>
          <w:placeholder>
            <w:docPart w:val="4C6209C58D214515812587FC35ACEB3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5E6CC9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den Amtssitz</w:t>
          </w:r>
          <w:r w:rsidR="005E6CC9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Pr="005058FE">
        <w:rPr>
          <w:rFonts w:ascii="Arial" w:hAnsi="Arial" w:cs="Arial"/>
          <w:color w:val="231F20"/>
        </w:rPr>
        <w:t>,</w:t>
      </w:r>
    </w:p>
    <w:p w:rsidR="00196D83" w:rsidRPr="005058FE" w:rsidRDefault="00F77D64" w:rsidP="00DA420A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sdt>
        <w:sdtPr>
          <w:rPr>
            <w:rStyle w:val="Arial11"/>
          </w:rPr>
          <w:alias w:val="Anrede"/>
          <w:tag w:val="Anrede"/>
          <w:id w:val="349767978"/>
          <w:placeholder>
            <w:docPart w:val="9DFD95771BF14A8482C50E415995DC61"/>
          </w:placeholder>
          <w:showingPlcHdr/>
          <w:dropDownList>
            <w:listItem w:value="Wählen Sie die Anrede aus."/>
            <w:listItem w:displayText="Frau" w:value="Frau"/>
            <w:listItem w:displayText="Herr" w:value="Herr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FD6341" w:rsidRPr="005058FE">
            <w:rPr>
              <w:rStyle w:val="Platzhaltertext"/>
              <w:rFonts w:ascii="Arial" w:hAnsi="Arial" w:cs="Arial"/>
            </w:rPr>
            <w:t>Wählen Sie ein</w:t>
          </w:r>
          <w:r w:rsidR="00E21FEC" w:rsidRPr="005058FE">
            <w:rPr>
              <w:rStyle w:val="Platzhaltertext"/>
              <w:rFonts w:ascii="Arial" w:hAnsi="Arial" w:cs="Arial"/>
            </w:rPr>
            <w:t>e Anrede</w:t>
          </w:r>
          <w:r w:rsidR="00FD6341" w:rsidRPr="005058FE">
            <w:rPr>
              <w:rStyle w:val="Platzhaltertext"/>
              <w:rFonts w:ascii="Arial" w:hAnsi="Arial" w:cs="Arial"/>
            </w:rPr>
            <w:t xml:space="preserve"> aus.</w:t>
          </w:r>
        </w:sdtContent>
      </w:sdt>
      <w:r w:rsidR="00AE4FCB" w:rsidRPr="005058FE">
        <w:rPr>
          <w:rFonts w:ascii="Arial" w:hAnsi="Arial" w:cs="Arial"/>
          <w:vertAlign w:val="superscript"/>
        </w:rPr>
        <w:t>1)</w:t>
      </w:r>
      <w:r w:rsidR="00C358FC" w:rsidRPr="005058FE">
        <w:rPr>
          <w:rFonts w:ascii="Arial" w:hAnsi="Arial" w:cs="Arial"/>
          <w:color w:val="231F20"/>
        </w:rPr>
        <w:tab/>
        <w:t xml:space="preserve"> </w:t>
      </w:r>
      <w:sdt>
        <w:sdtPr>
          <w:rPr>
            <w:rStyle w:val="Arial11"/>
          </w:rPr>
          <w:alias w:val="Name des Gründers/ der Gründerin"/>
          <w:tag w:val="Name"/>
          <w:id w:val="-828289137"/>
          <w:placeholder>
            <w:docPart w:val="7284A7DD7EF54682B0BE16049D9D462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C358FC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den Namen des Gründers/ der Gründerin</w:t>
          </w:r>
          <w:r w:rsidR="00C358FC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="00AE4FCB" w:rsidRPr="005058FE">
        <w:rPr>
          <w:rFonts w:ascii="Arial" w:hAnsi="Arial" w:cs="Arial"/>
          <w:color w:val="231F20"/>
          <w:vertAlign w:val="superscript"/>
        </w:rPr>
        <w:t>2)</w:t>
      </w:r>
      <w:r w:rsidR="00D01F4A" w:rsidRPr="005058FE">
        <w:rPr>
          <w:rFonts w:ascii="Arial" w:hAnsi="Arial" w:cs="Arial"/>
          <w:color w:val="231F20"/>
        </w:rPr>
        <w:t>.</w:t>
      </w:r>
    </w:p>
    <w:p w:rsidR="00D91B03" w:rsidRPr="005058FE" w:rsidRDefault="00196D83" w:rsidP="00DA420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Der Erschienene errichtet hiermit nach § 2 Abs. 1a GmbHG eine Gesellschaft</w:t>
      </w:r>
      <w:r w:rsidR="00AE4FCB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mit beschränkter Haftung unter der Firma</w:t>
      </w:r>
      <w:r w:rsidR="00D01F4A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Name der GmbH"/>
          <w:tag w:val="Name der GmbH"/>
          <w:id w:val="1236823054"/>
          <w:placeholder>
            <w:docPart w:val="D612D5DD39BF4818992896E6244DB2D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C358FC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den Namen der GmbH</w:t>
          </w:r>
          <w:r w:rsidR="00C358FC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="00DA420A" w:rsidRPr="005058FE">
        <w:rPr>
          <w:rFonts w:ascii="Arial" w:hAnsi="Arial" w:cs="Arial"/>
        </w:rPr>
        <w:br/>
      </w:r>
      <w:r w:rsidR="00D01F4A" w:rsidRPr="005058FE">
        <w:rPr>
          <w:rFonts w:ascii="Arial" w:hAnsi="Arial" w:cs="Arial"/>
          <w:color w:val="231F20"/>
        </w:rPr>
        <w:t>mit dem Sitz in</w:t>
      </w:r>
      <w:r w:rsidR="00D91B03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Ort des Firmensitzes"/>
          <w:tag w:val="Ort des Firmensitzes"/>
          <w:id w:val="1362545899"/>
          <w:placeholder>
            <w:docPart w:val="536CE8170C71461C96B33B383777463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D91B03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den Firmensitz</w:t>
          </w:r>
          <w:r w:rsidR="00D91B03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</w:p>
    <w:p w:rsidR="00196D83" w:rsidRPr="005058FE" w:rsidRDefault="00196D83" w:rsidP="00DA420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Gegenstand des Unternehmens ist </w:t>
      </w:r>
      <w:sdt>
        <w:sdtPr>
          <w:rPr>
            <w:rStyle w:val="Arial11"/>
          </w:rPr>
          <w:alias w:val="Gegenstand des Unternehmens"/>
          <w:tag w:val="Gegenstand des Unternehmens"/>
          <w:id w:val="2129576736"/>
          <w:placeholder>
            <w:docPart w:val="3C4DDF80C77940B393A4BAB6B6202841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D91B03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den Gegenstand des Unternehmens</w:t>
          </w:r>
          <w:r w:rsidR="00D91B03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</w:p>
    <w:p w:rsidR="000D5EE1" w:rsidRPr="005058FE" w:rsidRDefault="00196D83" w:rsidP="000D5EE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Das Stammkapital der Gesellschaft beträgt </w:t>
      </w:r>
      <w:sdt>
        <w:sdtPr>
          <w:rPr>
            <w:rStyle w:val="Arial11"/>
          </w:rPr>
          <w:alias w:val="Höhe des Stammkapitals"/>
          <w:tag w:val="Höhe des Stammkapitals"/>
          <w:id w:val="-1052996461"/>
          <w:placeholder>
            <w:docPart w:val="98541DC1AF1441148DA1F734BDB89EA2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0D5EE1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die Höhe des Stammkapitals</w:t>
          </w:r>
          <w:r w:rsidR="000D5EE1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Pr="005058FE">
        <w:rPr>
          <w:rFonts w:ascii="Arial" w:hAnsi="Arial" w:cs="Arial"/>
          <w:color w:val="231F20"/>
        </w:rPr>
        <w:t xml:space="preserve"> €</w:t>
      </w:r>
      <w:r w:rsidR="00DA420A" w:rsidRPr="005058FE">
        <w:rPr>
          <w:rFonts w:ascii="Arial" w:hAnsi="Arial" w:cs="Arial"/>
          <w:color w:val="231F20"/>
        </w:rPr>
        <w:t xml:space="preserve"> </w:t>
      </w:r>
      <w:r w:rsidR="0006783B">
        <w:rPr>
          <w:rFonts w:ascii="Arial" w:hAnsi="Arial" w:cs="Arial"/>
          <w:color w:val="231F20"/>
        </w:rPr>
        <w:t>(</w:t>
      </w:r>
      <w:r w:rsidR="00DA420A" w:rsidRPr="005058FE">
        <w:rPr>
          <w:rFonts w:ascii="Arial" w:hAnsi="Arial" w:cs="Arial"/>
          <w:color w:val="231F20"/>
        </w:rPr>
        <w:t xml:space="preserve">i. </w:t>
      </w:r>
      <w:r w:rsidRPr="005058FE">
        <w:rPr>
          <w:rFonts w:ascii="Arial" w:hAnsi="Arial" w:cs="Arial"/>
          <w:color w:val="231F20"/>
        </w:rPr>
        <w:t xml:space="preserve">W. </w:t>
      </w:r>
      <w:sdt>
        <w:sdtPr>
          <w:rPr>
            <w:rStyle w:val="Arial11"/>
          </w:rPr>
          <w:alias w:val="Höhe des Stammkapitals in Worten"/>
          <w:tag w:val="Höhe des Stammkapitals in Worten"/>
          <w:id w:val="-1993024825"/>
          <w:placeholder>
            <w:docPart w:val="32FE7B619C024FD181271C08BE7FCFB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D01F4A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die Höhe des Stammkapitals in Worten</w:t>
          </w:r>
          <w:r w:rsidR="00D01F4A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="00CF0FA7">
        <w:rPr>
          <w:rFonts w:ascii="Arial" w:hAnsi="Arial" w:cs="Arial"/>
        </w:rPr>
        <w:t xml:space="preserve"> </w:t>
      </w:r>
      <w:r w:rsidRPr="005058FE">
        <w:rPr>
          <w:rFonts w:ascii="Arial" w:hAnsi="Arial" w:cs="Arial"/>
          <w:color w:val="231F20"/>
        </w:rPr>
        <w:t>Euro) und wird vollständig</w:t>
      </w:r>
      <w:r w:rsidR="00AE4FCB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 xml:space="preserve">von </w:t>
      </w:r>
      <w:sdt>
        <w:sdtPr>
          <w:rPr>
            <w:rStyle w:val="Arial11"/>
          </w:rPr>
          <w:alias w:val="Anrede"/>
          <w:tag w:val="Anrede"/>
          <w:id w:val="613636205"/>
          <w:placeholder>
            <w:docPart w:val="58B72901F79D4C5AB8BFDF7039084EAD"/>
          </w:placeholder>
          <w:showingPlcHdr/>
          <w:dropDownList>
            <w:listItem w:value="Wählen Sie die Anrede aus."/>
            <w:listItem w:displayText="Frau" w:value="Frau"/>
            <w:listItem w:displayText="Herrn" w:value="Herrn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E21FEC" w:rsidRPr="005058FE">
            <w:rPr>
              <w:rStyle w:val="Platzhaltertext"/>
              <w:rFonts w:ascii="Arial" w:hAnsi="Arial" w:cs="Arial"/>
            </w:rPr>
            <w:t>Wählen Sie die Anrede aus.</w:t>
          </w:r>
        </w:sdtContent>
      </w:sdt>
      <w:r w:rsidR="004818D5" w:rsidRPr="005058FE">
        <w:rPr>
          <w:rFonts w:ascii="Arial" w:hAnsi="Arial" w:cs="Arial"/>
          <w:color w:val="231F20"/>
          <w:vertAlign w:val="superscript"/>
        </w:rPr>
        <w:t xml:space="preserve"> </w:t>
      </w:r>
      <w:r w:rsidRPr="005058FE">
        <w:rPr>
          <w:rFonts w:ascii="Arial" w:hAnsi="Arial" w:cs="Arial"/>
          <w:color w:val="231F20"/>
          <w:vertAlign w:val="superscript"/>
        </w:rPr>
        <w:t>1)</w:t>
      </w:r>
      <w:r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Namen des Geschäftsanteileeiigners"/>
          <w:tag w:val="Namen des Geschäftsanteileeiigners"/>
          <w:id w:val="-1991706428"/>
          <w:placeholder>
            <w:docPart w:val="A50410A4972D443BBD4DEDD9BD79BC37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DB2A6E" w:rsidRPr="00C725FB">
            <w:rPr>
              <w:rStyle w:val="Platzhaltertext"/>
            </w:rPr>
            <w:t xml:space="preserve">Klicken Sie hier, um </w:t>
          </w:r>
          <w:r w:rsidR="00DB2A6E">
            <w:rPr>
              <w:rStyle w:val="Platzhaltertext"/>
            </w:rPr>
            <w:t>den Namen des Geschäftanteilseigners</w:t>
          </w:r>
          <w:r w:rsidR="00DB2A6E" w:rsidRPr="00C725FB">
            <w:rPr>
              <w:rStyle w:val="Platzhaltertext"/>
            </w:rPr>
            <w:t xml:space="preserve"> einzugeben.</w:t>
          </w:r>
        </w:sdtContent>
      </w:sdt>
      <w:r w:rsidR="00DB2A6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(Geschäftsanteil Nr. 1) übernommen. Die Einlage ist in Geld zu erbringen,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 xml:space="preserve">und zwar </w:t>
      </w:r>
      <w:sdt>
        <w:sdtPr>
          <w:rPr>
            <w:rStyle w:val="Arial11"/>
          </w:rPr>
          <w:alias w:val="Einlagefrist"/>
          <w:tag w:val="Einlagefrist"/>
          <w:id w:val="-1590075813"/>
          <w:placeholder>
            <w:docPart w:val="836266C3A3934E8E91CCA57E178D2505"/>
          </w:placeholder>
          <w:showingPlcHdr/>
          <w:dropDownList>
            <w:listItem w:value="Wählen Sie ein Einlagefrist aus."/>
            <w:listItem w:displayText="sofort in voller Höhe" w:value="sofort in voller Höhe"/>
            <w:listItem w:displayText="zu 50 Prozent sofort, im Übrigen sobald die Gesellschafterversammlung ihre Einforderung beschließt" w:value="zu 50 Prozent sofort, im Übrigen sobald die Gesellschafterversammlung ihre Einforderung beschließt"/>
          </w:dropDownList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50310A" w:rsidRPr="005058FE">
            <w:rPr>
              <w:rStyle w:val="Platzhaltertext"/>
              <w:rFonts w:ascii="Arial" w:hAnsi="Arial" w:cs="Arial"/>
            </w:rPr>
            <w:t xml:space="preserve">Wählen Sie ein </w:t>
          </w:r>
          <w:r w:rsidR="00E21FEC" w:rsidRPr="005058FE">
            <w:rPr>
              <w:rStyle w:val="Platzhaltertext"/>
              <w:rFonts w:ascii="Arial" w:hAnsi="Arial" w:cs="Arial"/>
            </w:rPr>
            <w:t>die Einlagefrist</w:t>
          </w:r>
          <w:r w:rsidR="0050310A" w:rsidRPr="005058FE">
            <w:rPr>
              <w:rStyle w:val="Platzhaltertext"/>
              <w:rFonts w:ascii="Arial" w:hAnsi="Arial" w:cs="Arial"/>
            </w:rPr>
            <w:t xml:space="preserve"> aus.</w:t>
          </w:r>
        </w:sdtContent>
      </w:sdt>
      <w:r w:rsidRPr="005058FE">
        <w:rPr>
          <w:rFonts w:ascii="Arial" w:hAnsi="Arial" w:cs="Arial"/>
          <w:color w:val="231F20"/>
          <w:vertAlign w:val="superscript"/>
        </w:rPr>
        <w:t>3)</w:t>
      </w:r>
      <w:r w:rsidRPr="005058FE">
        <w:rPr>
          <w:rFonts w:ascii="Arial" w:hAnsi="Arial" w:cs="Arial"/>
          <w:color w:val="231F20"/>
        </w:rPr>
        <w:t>.</w:t>
      </w:r>
    </w:p>
    <w:p w:rsidR="000D5EE1" w:rsidRPr="005058FE" w:rsidRDefault="00196D83" w:rsidP="000D5EE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Zum Geschäftsführer der Gesellschaft wird </w:t>
      </w:r>
      <w:sdt>
        <w:sdtPr>
          <w:rPr>
            <w:rStyle w:val="Arial11"/>
          </w:rPr>
          <w:alias w:val="Anrede"/>
          <w:tag w:val="Anrede"/>
          <w:id w:val="142944294"/>
          <w:placeholder>
            <w:docPart w:val="5E9697645CAD44E78917B19D25C47FEC"/>
          </w:placeholder>
          <w:showingPlcHdr/>
          <w:dropDownList>
            <w:listItem w:value="Wählen Sie ein Element aus."/>
            <w:listItem w:displayText="Frau" w:value="Frau"/>
            <w:listItem w:displayText="Herr" w:value="Herr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186421" w:rsidRPr="005058FE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="002355DD" w:rsidRPr="005058FE">
        <w:rPr>
          <w:rFonts w:ascii="Arial" w:hAnsi="Arial" w:cs="Arial"/>
          <w:color w:val="231F20"/>
          <w:vertAlign w:val="superscript"/>
        </w:rPr>
        <w:t xml:space="preserve"> </w:t>
      </w:r>
      <w:r w:rsidRPr="005058FE">
        <w:rPr>
          <w:rFonts w:ascii="Arial" w:hAnsi="Arial" w:cs="Arial"/>
          <w:color w:val="231F20"/>
          <w:vertAlign w:val="superscript"/>
        </w:rPr>
        <w:t>4)</w:t>
      </w:r>
      <w:r w:rsidR="00E21FEC" w:rsidRPr="005058FE">
        <w:rPr>
          <w:rFonts w:ascii="Arial" w:hAnsi="Arial" w:cs="Arial"/>
          <w:color w:val="231F20"/>
          <w:vertAlign w:val="superscript"/>
        </w:rPr>
        <w:t xml:space="preserve"> </w:t>
      </w:r>
      <w:sdt>
        <w:sdtPr>
          <w:rPr>
            <w:rStyle w:val="Arial11"/>
          </w:rPr>
          <w:id w:val="855925409"/>
          <w:placeholder>
            <w:docPart w:val="B36999CBD2484ACEA41FA8A0EF3AE84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  <w:vertAlign w:val="superscript"/>
          </w:rPr>
        </w:sdtEndPr>
        <w:sdtContent>
          <w:r w:rsidR="00E21FEC" w:rsidRPr="005058FE">
            <w:rPr>
              <w:rStyle w:val="Platzhaltertext"/>
              <w:rFonts w:ascii="Arial" w:hAnsi="Arial" w:cs="Arial"/>
            </w:rPr>
            <w:t>Klicken Sie hier, um den Namen des Geschäftsführers einzugeben.</w:t>
          </w:r>
        </w:sdtContent>
      </w:sdt>
      <w:r w:rsidRPr="005058FE">
        <w:rPr>
          <w:rFonts w:ascii="Arial" w:hAnsi="Arial" w:cs="Arial"/>
          <w:color w:val="231F20"/>
        </w:rPr>
        <w:t xml:space="preserve"> ,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="00A4050B" w:rsidRPr="005058FE">
        <w:rPr>
          <w:rFonts w:ascii="Arial" w:hAnsi="Arial" w:cs="Arial"/>
          <w:color w:val="231F20"/>
        </w:rPr>
        <w:t xml:space="preserve">geboren am </w:t>
      </w:r>
      <w:sdt>
        <w:sdtPr>
          <w:rPr>
            <w:rStyle w:val="Arial11"/>
          </w:rPr>
          <w:id w:val="171995370"/>
          <w:placeholder>
            <w:docPart w:val="96CAAFEFCA134C5FB144A001ABCFEA11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2355DD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E21FEC" w:rsidRPr="005058FE">
            <w:rPr>
              <w:rStyle w:val="Platzhaltertext"/>
              <w:rFonts w:ascii="Arial" w:hAnsi="Arial" w:cs="Arial"/>
            </w:rPr>
            <w:t>das</w:t>
          </w:r>
          <w:r w:rsidR="002355DD" w:rsidRPr="005058FE">
            <w:rPr>
              <w:rStyle w:val="Platzhaltertext"/>
              <w:rFonts w:ascii="Arial" w:hAnsi="Arial" w:cs="Arial"/>
            </w:rPr>
            <w:t xml:space="preserve"> </w:t>
          </w:r>
          <w:r w:rsidR="00E21FEC" w:rsidRPr="005058FE">
            <w:rPr>
              <w:rStyle w:val="Platzhaltertext"/>
              <w:rFonts w:ascii="Arial" w:hAnsi="Arial" w:cs="Arial"/>
            </w:rPr>
            <w:t>Geburtsdatum auszuwähl</w:t>
          </w:r>
          <w:r w:rsidR="002355DD" w:rsidRPr="005058FE">
            <w:rPr>
              <w:rStyle w:val="Platzhaltertext"/>
              <w:rFonts w:ascii="Arial" w:hAnsi="Arial" w:cs="Arial"/>
            </w:rPr>
            <w:t>en.</w:t>
          </w:r>
        </w:sdtContent>
      </w:sdt>
      <w:r w:rsidRPr="005058FE">
        <w:rPr>
          <w:rFonts w:ascii="Arial" w:hAnsi="Arial" w:cs="Arial"/>
          <w:color w:val="231F20"/>
        </w:rPr>
        <w:t xml:space="preserve"> , wohnhaft in</w:t>
      </w:r>
      <w:r w:rsidR="00A4050B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id w:val="1898862678"/>
          <w:placeholder>
            <w:docPart w:val="BDAA5EB0C2654355B7756DE2E53DABC4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A4050B" w:rsidRPr="005058FE">
            <w:rPr>
              <w:rStyle w:val="Platzhaltertext"/>
              <w:rFonts w:ascii="Arial" w:hAnsi="Arial" w:cs="Arial"/>
            </w:rPr>
            <w:t xml:space="preserve">Klicken Sie hier, um </w:t>
          </w:r>
          <w:r w:rsidR="007B1B63" w:rsidRPr="005058FE">
            <w:rPr>
              <w:rStyle w:val="Platzhaltertext"/>
              <w:rFonts w:ascii="Arial" w:hAnsi="Arial" w:cs="Arial"/>
            </w:rPr>
            <w:t>den Geburtsort</w:t>
          </w:r>
          <w:r w:rsidR="00A4050B" w:rsidRPr="005058FE">
            <w:rPr>
              <w:rStyle w:val="Platzhaltertext"/>
              <w:rFonts w:ascii="Arial" w:hAnsi="Arial" w:cs="Arial"/>
            </w:rPr>
            <w:t xml:space="preserve"> einzugeben.</w:t>
          </w:r>
        </w:sdtContent>
      </w:sdt>
      <w:r w:rsidR="00A4050B" w:rsidRPr="005058FE">
        <w:rPr>
          <w:rFonts w:ascii="Arial" w:hAnsi="Arial" w:cs="Arial"/>
          <w:color w:val="231F20"/>
        </w:rPr>
        <w:t xml:space="preserve">, </w:t>
      </w:r>
      <w:r w:rsidRPr="005058FE">
        <w:rPr>
          <w:rFonts w:ascii="Arial" w:hAnsi="Arial" w:cs="Arial"/>
          <w:color w:val="231F20"/>
        </w:rPr>
        <w:t>bestellt.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Der Geschäftsführer ist von den Beschränkungen des § 181 des Bürgerlichen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Gesetzbuchs befreit.</w:t>
      </w:r>
    </w:p>
    <w:p w:rsidR="000D5EE1" w:rsidRPr="005058FE" w:rsidRDefault="00196D83" w:rsidP="000D5EE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Die Gesellschaft trägt die mit der Gründung verbundenen Kosten bis zu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einem Gesamtbetrag von 300 €, höchstens jedoch bis zum Betrag ihres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Stammkapitals. Darüber hinausgehende Kosten trägt der Gesellschafter.</w:t>
      </w:r>
    </w:p>
    <w:p w:rsidR="000D5EE1" w:rsidRPr="005058FE" w:rsidRDefault="00196D83" w:rsidP="000D5EE1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Von dieser Urkunde erhält eine Ausfertigung der Gesellschafter, beglaubigte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Ablichtungen die Gesellschaft und das Registergericht (in elektronischer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Form) sowie eine einfache Abschrift das Finanzamt – Körperschaftsteuerstelle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>–.</w:t>
      </w:r>
    </w:p>
    <w:p w:rsidR="000D5EE1" w:rsidRPr="005058FE" w:rsidRDefault="00196D83" w:rsidP="00DA420A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240" w:line="240" w:lineRule="auto"/>
        <w:ind w:left="357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Der Erschienene wurde </w:t>
      </w:r>
      <w:sdt>
        <w:sdtPr>
          <w:rPr>
            <w:rStyle w:val="Arial11"/>
          </w:rPr>
          <w:alias w:val="vom Notar/von der Notarin"/>
          <w:tag w:val="vom Notar/von der Notarin"/>
          <w:id w:val="284557751"/>
          <w:placeholder>
            <w:docPart w:val="2E9D0886D793441CAD5CEFDD756B6401"/>
          </w:placeholder>
          <w:showingPlcHdr/>
          <w:comboBox>
            <w:listItem w:value="Wählen Sie ein Element aus."/>
            <w:listItem w:displayText="vom Notar" w:value="vom Notar"/>
            <w:listItem w:displayText="von der Notarin" w:value="von der Notarin"/>
          </w:comboBox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2355DD" w:rsidRPr="005058FE">
            <w:rPr>
              <w:rStyle w:val="Platzhaltertext"/>
              <w:rFonts w:ascii="Arial" w:hAnsi="Arial" w:cs="Arial"/>
            </w:rPr>
            <w:t xml:space="preserve">Wählen Sie </w:t>
          </w:r>
          <w:r w:rsidR="007B1B63" w:rsidRPr="005058FE">
            <w:rPr>
              <w:rStyle w:val="Platzhaltertext"/>
              <w:rFonts w:ascii="Arial" w:hAnsi="Arial" w:cs="Arial"/>
            </w:rPr>
            <w:t>den Beurkunder aus</w:t>
          </w:r>
          <w:r w:rsidR="002355DD" w:rsidRPr="005058FE">
            <w:rPr>
              <w:rStyle w:val="Platzhaltertext"/>
              <w:rFonts w:ascii="Arial" w:hAnsi="Arial" w:cs="Arial"/>
            </w:rPr>
            <w:t>.</w:t>
          </w:r>
        </w:sdtContent>
      </w:sdt>
      <w:r w:rsidRPr="005058FE">
        <w:rPr>
          <w:rFonts w:ascii="Arial" w:hAnsi="Arial" w:cs="Arial"/>
          <w:color w:val="231F20"/>
        </w:rPr>
        <w:t xml:space="preserve"> </w:t>
      </w:r>
      <w:r w:rsidR="00E93511" w:rsidRPr="005058FE">
        <w:rPr>
          <w:rFonts w:ascii="Arial" w:hAnsi="Arial" w:cs="Arial"/>
          <w:color w:val="231F20"/>
          <w:vertAlign w:val="superscript"/>
        </w:rPr>
        <w:t xml:space="preserve"> 4) </w:t>
      </w:r>
      <w:r w:rsidRPr="005058FE">
        <w:rPr>
          <w:rFonts w:ascii="Arial" w:hAnsi="Arial" w:cs="Arial"/>
          <w:color w:val="231F20"/>
        </w:rPr>
        <w:t>insbesondere auf Folgendes</w:t>
      </w:r>
      <w:r w:rsidR="000D5EE1"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</w:rPr>
        <w:t xml:space="preserve">hingewiesen: </w:t>
      </w:r>
      <w:sdt>
        <w:sdtPr>
          <w:rPr>
            <w:rStyle w:val="Arial11"/>
          </w:rPr>
          <w:id w:val="-754431151"/>
          <w:placeholder>
            <w:docPart w:val="5F079C37F6AD4289A0147629F859894A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0D5EE1" w:rsidRPr="005058FE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  <w:r w:rsidR="000D5EE1" w:rsidRPr="005058FE">
        <w:rPr>
          <w:rFonts w:ascii="Arial" w:hAnsi="Arial" w:cs="Arial"/>
          <w:color w:val="231F20"/>
        </w:rPr>
        <w:t>.</w:t>
      </w:r>
    </w:p>
    <w:p w:rsidR="000D5EE1" w:rsidRPr="005058FE" w:rsidRDefault="000D5EE1">
      <w:pPr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br w:type="page"/>
      </w:r>
    </w:p>
    <w:p w:rsidR="00196D83" w:rsidRPr="005058FE" w:rsidRDefault="00196D83" w:rsidP="000D5EE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lastRenderedPageBreak/>
        <w:t xml:space="preserve">b) </w:t>
      </w:r>
      <w:r w:rsidR="000D5EE1" w:rsidRPr="005058FE">
        <w:rPr>
          <w:rFonts w:ascii="Arial" w:hAnsi="Arial" w:cs="Arial"/>
          <w:color w:val="231F20"/>
        </w:rPr>
        <w:tab/>
      </w:r>
      <w:r w:rsidRPr="005058FE">
        <w:rPr>
          <w:rFonts w:ascii="Arial" w:hAnsi="Arial" w:cs="Arial"/>
          <w:color w:val="231F20"/>
        </w:rPr>
        <w:t>Musterprotokoll</w:t>
      </w:r>
    </w:p>
    <w:p w:rsidR="00196D83" w:rsidRPr="005058FE" w:rsidRDefault="000D5EE1" w:rsidP="000D5EE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ab/>
      </w:r>
      <w:r w:rsidR="00196D83" w:rsidRPr="005058FE">
        <w:rPr>
          <w:rFonts w:ascii="Arial" w:hAnsi="Arial" w:cs="Arial"/>
          <w:color w:val="231F20"/>
        </w:rPr>
        <w:t>für die Gründung einer Mehrpersonengesellschaft</w:t>
      </w:r>
    </w:p>
    <w:p w:rsidR="00196D83" w:rsidRDefault="000D5EE1" w:rsidP="00820666">
      <w:pPr>
        <w:tabs>
          <w:tab w:val="center" w:pos="4536"/>
        </w:tabs>
        <w:autoSpaceDE w:val="0"/>
        <w:autoSpaceDN w:val="0"/>
        <w:adjustRightInd w:val="0"/>
        <w:spacing w:after="24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ab/>
      </w:r>
      <w:r w:rsidR="00196D83" w:rsidRPr="005058FE">
        <w:rPr>
          <w:rFonts w:ascii="Arial" w:hAnsi="Arial" w:cs="Arial"/>
          <w:color w:val="231F20"/>
        </w:rPr>
        <w:t>mit bis zu drei Gesellschaftern</w:t>
      </w:r>
    </w:p>
    <w:p w:rsidR="00820666" w:rsidRPr="005058FE" w:rsidRDefault="000D5EE1" w:rsidP="00820666">
      <w:pPr>
        <w:tabs>
          <w:tab w:val="center" w:pos="4536"/>
        </w:tabs>
        <w:autoSpaceDE w:val="0"/>
        <w:autoSpaceDN w:val="0"/>
        <w:adjustRightInd w:val="0"/>
        <w:spacing w:after="24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ab/>
      </w:r>
      <w:r w:rsidR="00196D83" w:rsidRPr="005058FE">
        <w:rPr>
          <w:rFonts w:ascii="Arial" w:hAnsi="Arial" w:cs="Arial"/>
          <w:color w:val="231F20"/>
        </w:rPr>
        <w:t>UR. Nr.</w:t>
      </w:r>
      <w:r w:rsidR="00820666" w:rsidRPr="00820666">
        <w:rPr>
          <w:rFonts w:ascii="Arial" w:hAnsi="Arial" w:cs="Arial"/>
          <w:color w:val="231F20"/>
        </w:rPr>
        <w:t xml:space="preserve"> </w:t>
      </w:r>
      <w:r w:rsidR="00820666" w:rsidRPr="005058FE">
        <w:rPr>
          <w:rFonts w:ascii="Arial" w:hAnsi="Arial" w:cs="Arial"/>
          <w:color w:val="231F20"/>
        </w:rPr>
        <w:t xml:space="preserve">. </w:t>
      </w:r>
      <w:sdt>
        <w:sdtPr>
          <w:rPr>
            <w:rStyle w:val="Arial11"/>
          </w:rPr>
          <w:alias w:val="Urkundennummer"/>
          <w:tag w:val="Urkundennummer"/>
          <w:id w:val="-144814103"/>
          <w:placeholder>
            <w:docPart w:val="61B603120FD14A6CB6090E568B7F999F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820666" w:rsidRPr="005058FE">
            <w:rPr>
              <w:rFonts w:ascii="Arial" w:hAnsi="Arial" w:cs="Arial"/>
              <w:color w:val="808080" w:themeColor="background1" w:themeShade="80"/>
            </w:rPr>
            <w:t>Klicken Sie hier, um die UR.Nr. einzugeben.</w:t>
          </w:r>
        </w:sdtContent>
      </w:sdt>
      <w:r w:rsidR="00820666" w:rsidRPr="005058FE">
        <w:rPr>
          <w:rFonts w:ascii="Arial" w:hAnsi="Arial" w:cs="Arial"/>
          <w:color w:val="231F20"/>
        </w:rPr>
        <w:t xml:space="preserve"> </w:t>
      </w:r>
    </w:p>
    <w:p w:rsidR="00820666" w:rsidRPr="005058FE" w:rsidRDefault="00820666" w:rsidP="0082066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Heute, den </w:t>
      </w:r>
      <w:sdt>
        <w:sdtPr>
          <w:rPr>
            <w:rStyle w:val="Arial11"/>
          </w:rPr>
          <w:alias w:val="Vertragsdatum"/>
          <w:tag w:val="Vertragsdatum"/>
          <w:id w:val="-1866358899"/>
          <w:placeholder>
            <w:docPart w:val="08D30995509741F788345C6F3E6DC439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das Vertragsdatum auszuwählen.</w:t>
          </w:r>
        </w:sdtContent>
      </w:sdt>
      <w:r w:rsidRPr="005058FE">
        <w:rPr>
          <w:rFonts w:ascii="Arial" w:hAnsi="Arial" w:cs="Arial"/>
          <w:color w:val="231F20"/>
        </w:rPr>
        <w:t>,</w:t>
      </w:r>
    </w:p>
    <w:p w:rsidR="00820666" w:rsidRPr="005058FE" w:rsidRDefault="00820666" w:rsidP="00820666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erschien vor mir, </w:t>
      </w:r>
      <w:sdt>
        <w:sdtPr>
          <w:rPr>
            <w:rStyle w:val="Arial11"/>
          </w:rPr>
          <w:alias w:val="Name der Notarin/ des Notars"/>
          <w:tag w:val="Name der Notarin/ des Notars"/>
          <w:id w:val="921602451"/>
          <w:placeholder>
            <w:docPart w:val="89155C9CBA414A0AB0D75AD2284E6981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den Namen des Notars einzugeben.</w:t>
          </w:r>
        </w:sdtContent>
      </w:sdt>
      <w:r w:rsidRPr="005058FE">
        <w:rPr>
          <w:rFonts w:ascii="Arial" w:hAnsi="Arial" w:cs="Arial"/>
          <w:color w:val="231F20"/>
        </w:rPr>
        <w:t>,</w:t>
      </w:r>
      <w:r w:rsidRPr="005058FE">
        <w:rPr>
          <w:rFonts w:ascii="Arial" w:hAnsi="Arial" w:cs="Arial"/>
          <w:color w:val="231F20"/>
        </w:rPr>
        <w:br/>
      </w:r>
      <w:sdt>
        <w:sdtPr>
          <w:rPr>
            <w:rStyle w:val="Arial11"/>
          </w:rPr>
          <w:alias w:val="Titel Notar/in "/>
          <w:tag w:val="Notar/in "/>
          <w:id w:val="535324289"/>
          <w:placeholder>
            <w:docPart w:val="26B87137539E4A4E8D2BFBF1F809AB74"/>
          </w:placeholder>
          <w:showingPlcHdr/>
          <w:dropDownList>
            <w:listItem w:value="Wählen Sie den Titel aus."/>
            <w:listItem w:displayText="Notar" w:value="Notar"/>
            <w:listItem w:displayText="Notarin " w:value="Notarin "/>
          </w:dropDownList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Wählen Sie den Beurkunder aus.</w:t>
          </w:r>
        </w:sdtContent>
      </w:sdt>
      <w:r w:rsidRPr="005058FE">
        <w:rPr>
          <w:rFonts w:ascii="Arial" w:hAnsi="Arial" w:cs="Arial"/>
          <w:color w:val="231F20"/>
        </w:rPr>
        <w:t xml:space="preserve"> mit dem Amtssitz in </w:t>
      </w:r>
      <w:sdt>
        <w:sdtPr>
          <w:rPr>
            <w:rStyle w:val="Arial11"/>
          </w:rPr>
          <w:id w:val="-1208101481"/>
          <w:placeholder>
            <w:docPart w:val="BDF0AF20F0894218AB9B59BA356297F7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den Amtssitz einzugeben.</w:t>
          </w:r>
        </w:sdtContent>
      </w:sdt>
      <w:r w:rsidRPr="005058FE">
        <w:rPr>
          <w:rFonts w:ascii="Arial" w:hAnsi="Arial" w:cs="Arial"/>
          <w:color w:val="231F20"/>
        </w:rPr>
        <w:t>,</w:t>
      </w:r>
    </w:p>
    <w:p w:rsidR="00820666" w:rsidRPr="005058FE" w:rsidRDefault="00F77D64" w:rsidP="00820666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sdt>
        <w:sdtPr>
          <w:rPr>
            <w:rStyle w:val="Arial11"/>
          </w:rPr>
          <w:alias w:val="Anrede"/>
          <w:tag w:val="Anrede"/>
          <w:id w:val="514276461"/>
          <w:placeholder>
            <w:docPart w:val="AEE26629E93D4D848FE78F1C3106BDAF"/>
          </w:placeholder>
          <w:showingPlcHdr/>
          <w:dropDownList>
            <w:listItem w:value="Wählen Sie die Anrede aus."/>
            <w:listItem w:displayText="Frau" w:value="Frau"/>
            <w:listItem w:displayText="Herr" w:value="Herr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>Wählen Sie eine Anrede aus.</w:t>
          </w:r>
        </w:sdtContent>
      </w:sdt>
      <w:r w:rsidR="00820666" w:rsidRPr="005058FE">
        <w:rPr>
          <w:rFonts w:ascii="Arial" w:hAnsi="Arial" w:cs="Arial"/>
          <w:vertAlign w:val="superscript"/>
        </w:rPr>
        <w:t>1)</w:t>
      </w:r>
      <w:r w:rsidR="00820666" w:rsidRPr="005058FE">
        <w:rPr>
          <w:rFonts w:ascii="Arial" w:hAnsi="Arial" w:cs="Arial"/>
          <w:color w:val="231F20"/>
        </w:rPr>
        <w:tab/>
        <w:t xml:space="preserve"> </w:t>
      </w:r>
      <w:sdt>
        <w:sdtPr>
          <w:rPr>
            <w:rStyle w:val="Arial11"/>
          </w:rPr>
          <w:alias w:val="Name des Gründers/ der Gründerin"/>
          <w:tag w:val="Name"/>
          <w:id w:val="1721935472"/>
          <w:placeholder>
            <w:docPart w:val="31E05FB59DAF4536A2DBDF606AD5263D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 xml:space="preserve">Klicken Sie hier, um den Namen des </w:t>
          </w:r>
          <w:r w:rsidR="0006783B">
            <w:rPr>
              <w:rStyle w:val="Platzhaltertext"/>
              <w:rFonts w:ascii="Arial" w:hAnsi="Arial" w:cs="Arial"/>
            </w:rPr>
            <w:t xml:space="preserve">1. </w:t>
          </w:r>
          <w:r w:rsidR="00820666" w:rsidRPr="005058FE">
            <w:rPr>
              <w:rStyle w:val="Platzhaltertext"/>
              <w:rFonts w:ascii="Arial" w:hAnsi="Arial" w:cs="Arial"/>
            </w:rPr>
            <w:t>Gründers/ der Gründerin einzugeben.</w:t>
          </w:r>
        </w:sdtContent>
      </w:sdt>
      <w:r w:rsidR="00820666" w:rsidRPr="005058FE">
        <w:rPr>
          <w:rFonts w:ascii="Arial" w:hAnsi="Arial" w:cs="Arial"/>
          <w:color w:val="231F20"/>
          <w:vertAlign w:val="superscript"/>
        </w:rPr>
        <w:t>2)</w:t>
      </w:r>
      <w:r w:rsidR="00820666" w:rsidRPr="005058FE">
        <w:rPr>
          <w:rFonts w:ascii="Arial" w:hAnsi="Arial" w:cs="Arial"/>
          <w:color w:val="231F20"/>
        </w:rPr>
        <w:t>.</w:t>
      </w:r>
    </w:p>
    <w:p w:rsidR="00820666" w:rsidRDefault="00F77D64" w:rsidP="00820666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sdt>
        <w:sdtPr>
          <w:rPr>
            <w:rStyle w:val="Arial11"/>
          </w:rPr>
          <w:alias w:val="Anrede"/>
          <w:tag w:val="Anrede"/>
          <w:id w:val="-281574528"/>
          <w:placeholder>
            <w:docPart w:val="D05728D33604442FBD66B62D1EC91115"/>
          </w:placeholder>
          <w:showingPlcHdr/>
          <w:dropDownList>
            <w:listItem w:value="Wählen Sie die Anrede aus."/>
            <w:listItem w:displayText="Frau" w:value="Frau"/>
            <w:listItem w:displayText="Herr" w:value="Herr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>Wählen Sie eine Anrede aus.</w:t>
          </w:r>
        </w:sdtContent>
      </w:sdt>
      <w:r w:rsidR="00820666" w:rsidRPr="005058FE">
        <w:rPr>
          <w:rFonts w:ascii="Arial" w:hAnsi="Arial" w:cs="Arial"/>
          <w:vertAlign w:val="superscript"/>
        </w:rPr>
        <w:t>1)</w:t>
      </w:r>
      <w:r w:rsidR="00820666" w:rsidRPr="005058FE">
        <w:rPr>
          <w:rFonts w:ascii="Arial" w:hAnsi="Arial" w:cs="Arial"/>
          <w:color w:val="231F20"/>
        </w:rPr>
        <w:tab/>
        <w:t xml:space="preserve"> </w:t>
      </w:r>
      <w:sdt>
        <w:sdtPr>
          <w:rPr>
            <w:rStyle w:val="Arial11"/>
          </w:rPr>
          <w:alias w:val="Name des Gründers/ der Gründerin"/>
          <w:tag w:val="Name"/>
          <w:id w:val="770893280"/>
          <w:placeholder>
            <w:docPart w:val="82DB80AFF8A245A89C835D070E6958D0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 xml:space="preserve">Klicken Sie hier, um den Namen des </w:t>
          </w:r>
          <w:r w:rsidR="0006783B">
            <w:rPr>
              <w:rStyle w:val="Platzhaltertext"/>
              <w:rFonts w:ascii="Arial" w:hAnsi="Arial" w:cs="Arial"/>
            </w:rPr>
            <w:t xml:space="preserve">2. </w:t>
          </w:r>
          <w:r w:rsidR="00820666" w:rsidRPr="005058FE">
            <w:rPr>
              <w:rStyle w:val="Platzhaltertext"/>
              <w:rFonts w:ascii="Arial" w:hAnsi="Arial" w:cs="Arial"/>
            </w:rPr>
            <w:t>Gründers/ der Gründerin einzugeben.</w:t>
          </w:r>
        </w:sdtContent>
      </w:sdt>
      <w:r w:rsidR="00820666" w:rsidRPr="005058FE">
        <w:rPr>
          <w:rFonts w:ascii="Arial" w:hAnsi="Arial" w:cs="Arial"/>
          <w:color w:val="231F20"/>
          <w:vertAlign w:val="superscript"/>
        </w:rPr>
        <w:t>2)</w:t>
      </w:r>
      <w:r w:rsidR="00820666" w:rsidRPr="005058FE">
        <w:rPr>
          <w:rFonts w:ascii="Arial" w:hAnsi="Arial" w:cs="Arial"/>
          <w:color w:val="231F20"/>
        </w:rPr>
        <w:t>.</w:t>
      </w:r>
    </w:p>
    <w:p w:rsidR="00820666" w:rsidRPr="005058FE" w:rsidRDefault="00F77D64" w:rsidP="00820666">
      <w:pPr>
        <w:tabs>
          <w:tab w:val="left" w:pos="1134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231F20"/>
        </w:rPr>
      </w:pPr>
      <w:sdt>
        <w:sdtPr>
          <w:rPr>
            <w:rStyle w:val="Arial11"/>
          </w:rPr>
          <w:alias w:val="Anrede"/>
          <w:tag w:val="Anrede"/>
          <w:id w:val="-639578334"/>
          <w:placeholder>
            <w:docPart w:val="362B58CA4E4F426C91A1F29E128CFA5E"/>
          </w:placeholder>
          <w:showingPlcHdr/>
          <w:dropDownList>
            <w:listItem w:value="Wählen Sie die Anrede aus."/>
            <w:listItem w:displayText="Frau" w:value="Frau"/>
            <w:listItem w:displayText="Herr" w:value="Herr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>Wählen Sie eine Anrede aus.</w:t>
          </w:r>
        </w:sdtContent>
      </w:sdt>
      <w:r w:rsidR="00820666" w:rsidRPr="005058FE">
        <w:rPr>
          <w:rFonts w:ascii="Arial" w:hAnsi="Arial" w:cs="Arial"/>
          <w:vertAlign w:val="superscript"/>
        </w:rPr>
        <w:t>1)</w:t>
      </w:r>
      <w:r w:rsidR="00820666" w:rsidRPr="005058FE">
        <w:rPr>
          <w:rFonts w:ascii="Arial" w:hAnsi="Arial" w:cs="Arial"/>
          <w:color w:val="231F20"/>
        </w:rPr>
        <w:tab/>
        <w:t xml:space="preserve"> </w:t>
      </w:r>
      <w:sdt>
        <w:sdtPr>
          <w:rPr>
            <w:rStyle w:val="Arial11"/>
          </w:rPr>
          <w:alias w:val="Name des Gründers/ der Gründerin"/>
          <w:tag w:val="Name"/>
          <w:id w:val="-1455549245"/>
          <w:placeholder>
            <w:docPart w:val="C345560411C2494F9C80104F3D2B8716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 xml:space="preserve">Klicken Sie hier, um den Namen des </w:t>
          </w:r>
          <w:r w:rsidR="0006783B">
            <w:rPr>
              <w:rStyle w:val="Platzhaltertext"/>
              <w:rFonts w:ascii="Arial" w:hAnsi="Arial" w:cs="Arial"/>
            </w:rPr>
            <w:t xml:space="preserve">3. </w:t>
          </w:r>
          <w:r w:rsidR="00820666" w:rsidRPr="005058FE">
            <w:rPr>
              <w:rStyle w:val="Platzhaltertext"/>
              <w:rFonts w:ascii="Arial" w:hAnsi="Arial" w:cs="Arial"/>
            </w:rPr>
            <w:t>Gründers/ der Gründerin einzugeben.</w:t>
          </w:r>
        </w:sdtContent>
      </w:sdt>
      <w:r w:rsidR="00820666" w:rsidRPr="005058FE">
        <w:rPr>
          <w:rFonts w:ascii="Arial" w:hAnsi="Arial" w:cs="Arial"/>
          <w:color w:val="231F20"/>
          <w:vertAlign w:val="superscript"/>
        </w:rPr>
        <w:t>2)</w:t>
      </w:r>
      <w:r w:rsidR="00820666" w:rsidRPr="005058FE">
        <w:rPr>
          <w:rFonts w:ascii="Arial" w:hAnsi="Arial" w:cs="Arial"/>
          <w:color w:val="231F20"/>
        </w:rPr>
        <w:t>.</w:t>
      </w:r>
    </w:p>
    <w:p w:rsidR="000B275E" w:rsidRPr="005058FE" w:rsidRDefault="000B275E" w:rsidP="005028AD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line="240" w:lineRule="auto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Die Erschienenen errichten hiermit nach § 2 Abs. 1a GmbHG eine Gesellschaft mit beschränkter Haftung unter der </w:t>
      </w:r>
      <w:r w:rsidR="00820666" w:rsidRPr="005058FE">
        <w:rPr>
          <w:rFonts w:ascii="Arial" w:hAnsi="Arial" w:cs="Arial"/>
          <w:color w:val="231F20"/>
        </w:rPr>
        <w:t xml:space="preserve">Firma </w:t>
      </w:r>
      <w:sdt>
        <w:sdtPr>
          <w:rPr>
            <w:rStyle w:val="Arial11"/>
          </w:rPr>
          <w:alias w:val="Name der GmbH"/>
          <w:tag w:val="Name der GmbH"/>
          <w:id w:val="-230698228"/>
          <w:placeholder>
            <w:docPart w:val="517AC2F5BCDE4D22AB8787D3D3DA12D5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>Klicken Sie hier, um den Namen der GmbH einzugeben.</w:t>
          </w:r>
        </w:sdtContent>
      </w:sdt>
      <w:r w:rsidR="00820666" w:rsidRPr="005058FE">
        <w:rPr>
          <w:rFonts w:ascii="Arial" w:hAnsi="Arial" w:cs="Arial"/>
        </w:rPr>
        <w:br/>
      </w:r>
      <w:r w:rsidR="00820666" w:rsidRPr="005058FE">
        <w:rPr>
          <w:rFonts w:ascii="Arial" w:hAnsi="Arial" w:cs="Arial"/>
          <w:color w:val="231F20"/>
        </w:rPr>
        <w:t xml:space="preserve">mit dem Sitz in </w:t>
      </w:r>
      <w:sdt>
        <w:sdtPr>
          <w:rPr>
            <w:rStyle w:val="Arial11"/>
          </w:rPr>
          <w:alias w:val="Ort des Firmensitzes"/>
          <w:tag w:val="Ort des Firmensitzes"/>
          <w:id w:val="-293218733"/>
          <w:placeholder>
            <w:docPart w:val="05FDEB97774E440A9205B0A862836CBB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820666" w:rsidRPr="005058FE">
            <w:rPr>
              <w:rStyle w:val="Platzhaltertext"/>
              <w:rFonts w:ascii="Arial" w:hAnsi="Arial" w:cs="Arial"/>
            </w:rPr>
            <w:t>Klicken Sie hier, um den Firmensitz einzugeben.</w:t>
          </w:r>
        </w:sdtContent>
      </w:sdt>
      <w:r w:rsidR="00820666">
        <w:rPr>
          <w:rStyle w:val="Arial11"/>
        </w:rPr>
        <w:t>.</w:t>
      </w:r>
    </w:p>
    <w:p w:rsidR="00820666" w:rsidRPr="005058FE" w:rsidRDefault="00820666" w:rsidP="0082066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Gegenstand des Unternehmens ist </w:t>
      </w:r>
      <w:sdt>
        <w:sdtPr>
          <w:rPr>
            <w:rStyle w:val="Arial11"/>
          </w:rPr>
          <w:alias w:val="Gegenstand des Unternehmens"/>
          <w:tag w:val="Gegenstand des Unternehmens"/>
          <w:id w:val="-517475327"/>
          <w:placeholder>
            <w:docPart w:val="DEB9E058458F43F6AB989ABF8F27E08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den Gegenstand des Unternehmens einzugeben.</w:t>
          </w:r>
        </w:sdtContent>
      </w:sdt>
    </w:p>
    <w:p w:rsidR="00820666" w:rsidRPr="005058FE" w:rsidRDefault="00820666" w:rsidP="0082066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color w:val="231F20"/>
        </w:rPr>
      </w:pPr>
      <w:r w:rsidRPr="00820666">
        <w:rPr>
          <w:rFonts w:ascii="Arial" w:hAnsi="Arial" w:cs="Arial"/>
          <w:color w:val="231F20"/>
        </w:rPr>
        <w:t xml:space="preserve"> </w:t>
      </w:r>
      <w:r w:rsidR="00196D83" w:rsidRPr="00820666">
        <w:rPr>
          <w:rFonts w:ascii="Arial" w:hAnsi="Arial" w:cs="Arial"/>
          <w:color w:val="231F20"/>
        </w:rPr>
        <w:t>Das Stammkapital de</w:t>
      </w:r>
      <w:r w:rsidR="000B275E" w:rsidRPr="00820666">
        <w:rPr>
          <w:rFonts w:ascii="Arial" w:hAnsi="Arial" w:cs="Arial"/>
          <w:color w:val="231F20"/>
        </w:rPr>
        <w:t xml:space="preserve">r Gesellschaft </w:t>
      </w:r>
      <w:r w:rsidRPr="00820666">
        <w:rPr>
          <w:rFonts w:ascii="Arial" w:hAnsi="Arial" w:cs="Arial"/>
          <w:color w:val="231F20"/>
        </w:rPr>
        <w:t xml:space="preserve">beträgt </w:t>
      </w:r>
      <w:sdt>
        <w:sdtPr>
          <w:rPr>
            <w:rStyle w:val="Arial11"/>
          </w:rPr>
          <w:alias w:val="Höhe des Stammkapitals"/>
          <w:tag w:val="Höhe des Stammkapitals"/>
          <w:id w:val="1999845390"/>
          <w:placeholder>
            <w:docPart w:val="EE3EEA4FF2AE49D39A07506CD8C9AC7A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sdtContent>
      </w:sdt>
      <w:r w:rsidRPr="00820666">
        <w:rPr>
          <w:rFonts w:ascii="Arial" w:hAnsi="Arial" w:cs="Arial"/>
          <w:color w:val="231F20"/>
        </w:rPr>
        <w:t xml:space="preserve"> € </w:t>
      </w:r>
      <w:r w:rsidR="00253191">
        <w:rPr>
          <w:rFonts w:ascii="Arial" w:hAnsi="Arial" w:cs="Arial"/>
          <w:color w:val="231F20"/>
        </w:rPr>
        <w:t>(</w:t>
      </w:r>
      <w:r w:rsidRPr="00820666">
        <w:rPr>
          <w:rFonts w:ascii="Arial" w:hAnsi="Arial" w:cs="Arial"/>
          <w:color w:val="231F20"/>
        </w:rPr>
        <w:t xml:space="preserve">i. W. </w:t>
      </w:r>
      <w:sdt>
        <w:sdtPr>
          <w:rPr>
            <w:rStyle w:val="Arial11"/>
          </w:rPr>
          <w:alias w:val="Höhe des Stammkapitals in Worten"/>
          <w:tag w:val="Höhe des Stammkapitals in Worten"/>
          <w:id w:val="-832143483"/>
          <w:placeholder>
            <w:docPart w:val="9559C59ABC314A37BC0E3D23BC613A5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sdtContent>
      </w:sdt>
      <w:r w:rsidRPr="00820666">
        <w:rPr>
          <w:rFonts w:ascii="Arial" w:hAnsi="Arial" w:cs="Arial"/>
        </w:rPr>
        <w:t xml:space="preserve"> </w:t>
      </w:r>
      <w:r w:rsidRPr="00820666">
        <w:rPr>
          <w:rFonts w:ascii="Arial" w:hAnsi="Arial" w:cs="Arial"/>
          <w:color w:val="231F20"/>
        </w:rPr>
        <w:t xml:space="preserve">Euro) </w:t>
      </w:r>
      <w:r w:rsidR="00196D83" w:rsidRPr="00820666">
        <w:rPr>
          <w:rFonts w:ascii="Arial" w:hAnsi="Arial" w:cs="Arial"/>
          <w:color w:val="231F20"/>
        </w:rPr>
        <w:t>und wird wie folgt übernommen:</w:t>
      </w:r>
      <w:r w:rsidR="00D07F53" w:rsidRPr="00820666">
        <w:rPr>
          <w:rFonts w:ascii="Arial" w:hAnsi="Arial" w:cs="Arial"/>
          <w:color w:val="231F20"/>
        </w:rPr>
        <w:br/>
      </w:r>
      <w:sdt>
        <w:sdtPr>
          <w:rPr>
            <w:rStyle w:val="Arial11"/>
          </w:rPr>
          <w:alias w:val="Anrede"/>
          <w:tag w:val="Anrede"/>
          <w:id w:val="-1655990072"/>
          <w:placeholder>
            <w:docPart w:val="3FCD301D486448DA965A6C79B27D6C28"/>
          </w:placeholder>
          <w:showingPlcHdr/>
          <w:dropDownList>
            <w:listItem w:value="Wählen Sie die Anrede aus."/>
            <w:listItem w:displayText="Frau" w:value="Frau"/>
            <w:listItem w:displayText="Herr" w:value="Herr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Pr="00820666">
            <w:rPr>
              <w:rStyle w:val="Platzhaltertext"/>
              <w:rFonts w:ascii="Arial" w:hAnsi="Arial" w:cs="Arial"/>
            </w:rPr>
            <w:t>Wählen Sie eine Anrede aus.</w:t>
          </w:r>
        </w:sdtContent>
      </w:sdt>
      <w:r w:rsidRPr="00820666">
        <w:rPr>
          <w:rFonts w:ascii="Arial" w:hAnsi="Arial" w:cs="Arial"/>
          <w:vertAlign w:val="superscript"/>
        </w:rPr>
        <w:t>1)</w:t>
      </w:r>
      <w:r w:rsidR="00253191">
        <w:rPr>
          <w:rFonts w:ascii="Arial" w:hAnsi="Arial" w:cs="Arial"/>
          <w:color w:val="231F20"/>
        </w:rPr>
        <w:t xml:space="preserve"> </w:t>
      </w:r>
      <w:r w:rsidR="00253191" w:rsidRPr="005058FE">
        <w:rPr>
          <w:rFonts w:ascii="Arial" w:hAnsi="Arial" w:cs="Arial"/>
          <w:color w:val="231F20"/>
          <w:vertAlign w:val="superscript"/>
        </w:rPr>
        <w:t>)</w:t>
      </w:r>
      <w:r w:rsidR="00253191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Namen des 1. Geschäftsanteileeiigners"/>
          <w:tag w:val="Namen des 1. Geschäftsanteileeiigners"/>
          <w:id w:val="1172369652"/>
          <w:placeholder>
            <w:docPart w:val="ED055510228A4D8E852FC920B0C5359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253191" w:rsidRPr="0006783B">
            <w:rPr>
              <w:rStyle w:val="Platzhaltertext"/>
            </w:rPr>
            <w:t xml:space="preserve">Klicken Sie hier, um den Namen des </w:t>
          </w:r>
          <w:r w:rsidR="0006783B">
            <w:rPr>
              <w:rStyle w:val="Platzhaltertext"/>
            </w:rPr>
            <w:t xml:space="preserve">1. </w:t>
          </w:r>
          <w:r w:rsidR="00253191" w:rsidRPr="0006783B">
            <w:rPr>
              <w:rStyle w:val="Platzhaltertext"/>
            </w:rPr>
            <w:t>Geschäftanteilseigners einzugeben</w:t>
          </w:r>
          <w:r w:rsidR="00253191" w:rsidRPr="00C725FB">
            <w:rPr>
              <w:rStyle w:val="Platzhaltertext"/>
            </w:rPr>
            <w:t>.</w:t>
          </w:r>
        </w:sdtContent>
      </w:sdt>
      <w:r w:rsidR="00D07F53" w:rsidRPr="00820666">
        <w:rPr>
          <w:rFonts w:ascii="Arial" w:hAnsi="Arial" w:cs="Arial"/>
          <w:color w:val="231F20"/>
        </w:rPr>
        <w:t xml:space="preserve"> übernimmt </w:t>
      </w:r>
      <w:r w:rsidR="00196D83" w:rsidRPr="00820666">
        <w:rPr>
          <w:rFonts w:ascii="Arial" w:hAnsi="Arial" w:cs="Arial"/>
          <w:color w:val="231F20"/>
        </w:rPr>
        <w:t>einen Geschäftsanteil mi</w:t>
      </w:r>
      <w:r w:rsidR="00D07F53" w:rsidRPr="00820666">
        <w:rPr>
          <w:rFonts w:ascii="Arial" w:hAnsi="Arial" w:cs="Arial"/>
          <w:color w:val="231F20"/>
        </w:rPr>
        <w:t>t einem Nennbetrag in Höhe von</w:t>
      </w:r>
      <w:r w:rsidR="00253191" w:rsidRPr="00253191">
        <w:rPr>
          <w:rFonts w:ascii="Arial" w:hAnsi="Arial" w:cs="Arial"/>
          <w:color w:val="231F20"/>
        </w:rPr>
        <w:t xml:space="preserve"> </w:t>
      </w:r>
      <w:r w:rsidR="00253191" w:rsidRPr="00820666">
        <w:rPr>
          <w:rFonts w:ascii="Arial" w:hAnsi="Arial" w:cs="Arial"/>
          <w:color w:val="231F20"/>
        </w:rPr>
        <w:t xml:space="preserve">beträgt </w:t>
      </w:r>
      <w:sdt>
        <w:sdtPr>
          <w:rPr>
            <w:rStyle w:val="Arial11"/>
          </w:rPr>
          <w:alias w:val="Höhe des Stammkapitals"/>
          <w:tag w:val="Höhe des Stammkapitals"/>
          <w:id w:val="-762833657"/>
          <w:placeholder>
            <w:docPart w:val="ED7F09F1B85B4297A601770BEE80EDD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253191"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sdtContent>
      </w:sdt>
      <w:r w:rsidR="00253191" w:rsidRPr="00820666">
        <w:rPr>
          <w:rFonts w:ascii="Arial" w:hAnsi="Arial" w:cs="Arial"/>
          <w:color w:val="231F20"/>
        </w:rPr>
        <w:t xml:space="preserve"> € </w:t>
      </w:r>
      <w:r w:rsidR="00253191">
        <w:rPr>
          <w:rFonts w:ascii="Arial" w:hAnsi="Arial" w:cs="Arial"/>
          <w:color w:val="231F20"/>
        </w:rPr>
        <w:t>(</w:t>
      </w:r>
      <w:r w:rsidR="00253191" w:rsidRPr="00820666">
        <w:rPr>
          <w:rFonts w:ascii="Arial" w:hAnsi="Arial" w:cs="Arial"/>
          <w:color w:val="231F20"/>
        </w:rPr>
        <w:t xml:space="preserve">i. W. </w:t>
      </w:r>
      <w:sdt>
        <w:sdtPr>
          <w:rPr>
            <w:rStyle w:val="Arial11"/>
          </w:rPr>
          <w:alias w:val="Höhe des Stammkapitals in Worten"/>
          <w:tag w:val="Höhe des Stammkapitals in Worten"/>
          <w:id w:val="137922885"/>
          <w:placeholder>
            <w:docPart w:val="5A7BF044FE5744D092CCE7FA7E540D6C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253191"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sdtContent>
      </w:sdt>
      <w:r w:rsidR="00253191" w:rsidRPr="00820666">
        <w:rPr>
          <w:rFonts w:ascii="Arial" w:hAnsi="Arial" w:cs="Arial"/>
        </w:rPr>
        <w:t xml:space="preserve"> </w:t>
      </w:r>
      <w:r w:rsidR="00253191" w:rsidRPr="00820666">
        <w:rPr>
          <w:rFonts w:ascii="Arial" w:hAnsi="Arial" w:cs="Arial"/>
          <w:color w:val="231F20"/>
        </w:rPr>
        <w:t xml:space="preserve">Euro) </w:t>
      </w:r>
      <w:r w:rsidR="00196D83" w:rsidRPr="00820666">
        <w:rPr>
          <w:rFonts w:ascii="Arial" w:hAnsi="Arial" w:cs="Arial"/>
          <w:color w:val="231F20"/>
        </w:rPr>
        <w:t>(Geschäftsanteil Nr. 1),</w:t>
      </w:r>
      <w:r w:rsidR="00D07F53" w:rsidRPr="00820666">
        <w:rPr>
          <w:rFonts w:ascii="Arial" w:hAnsi="Arial" w:cs="Arial"/>
          <w:color w:val="231F20"/>
        </w:rPr>
        <w:br/>
      </w:r>
      <w:sdt>
        <w:sdtPr>
          <w:rPr>
            <w:rStyle w:val="Arial11"/>
          </w:rPr>
          <w:alias w:val="Anrede"/>
          <w:tag w:val="Anrede"/>
          <w:id w:val="748703309"/>
          <w:placeholder>
            <w:docPart w:val="A5895F58D21D458FA7ACEBB2D7E51311"/>
          </w:placeholder>
          <w:showingPlcHdr/>
          <w:dropDownList>
            <w:listItem w:value="Wählen Sie die Anrede aus."/>
            <w:listItem w:displayText="Frau" w:value="Frau"/>
            <w:listItem w:displayText="Herr" w:value="Herr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06783B" w:rsidRPr="00820666">
            <w:rPr>
              <w:rStyle w:val="Platzhaltertext"/>
              <w:rFonts w:ascii="Arial" w:hAnsi="Arial" w:cs="Arial"/>
            </w:rPr>
            <w:t>Wählen Sie eine Anrede aus.</w:t>
          </w:r>
        </w:sdtContent>
      </w:sdt>
      <w:r w:rsidR="0006783B" w:rsidRPr="00820666">
        <w:rPr>
          <w:rFonts w:ascii="Arial" w:hAnsi="Arial" w:cs="Arial"/>
          <w:vertAlign w:val="superscript"/>
        </w:rPr>
        <w:t>1)</w:t>
      </w:r>
      <w:r w:rsidR="0006783B">
        <w:rPr>
          <w:rFonts w:ascii="Arial" w:hAnsi="Arial" w:cs="Arial"/>
          <w:color w:val="231F20"/>
        </w:rPr>
        <w:t xml:space="preserve"> </w:t>
      </w:r>
      <w:r w:rsidR="0006783B" w:rsidRPr="005058FE">
        <w:rPr>
          <w:rFonts w:ascii="Arial" w:hAnsi="Arial" w:cs="Arial"/>
          <w:color w:val="231F20"/>
          <w:vertAlign w:val="superscript"/>
        </w:rPr>
        <w:t>)</w:t>
      </w:r>
      <w:r w:rsidR="0006783B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Namen des 2. Geschäftsanteileeiigners"/>
          <w:tag w:val="Namen des 2. Geschäftsanteileeiigners"/>
          <w:id w:val="1169525830"/>
          <w:placeholder>
            <w:docPart w:val="D091154FE29044619E4BE22F5B79C891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06783B" w:rsidRPr="0006783B">
            <w:rPr>
              <w:rStyle w:val="Platzhaltertext"/>
            </w:rPr>
            <w:t xml:space="preserve">Klicken Sie hier, um den Namen des </w:t>
          </w:r>
          <w:r w:rsidR="0006783B">
            <w:rPr>
              <w:rStyle w:val="Platzhaltertext"/>
            </w:rPr>
            <w:t xml:space="preserve">2. </w:t>
          </w:r>
          <w:r w:rsidR="0006783B" w:rsidRPr="0006783B">
            <w:rPr>
              <w:rStyle w:val="Platzhaltertext"/>
            </w:rPr>
            <w:t>Geschäftanteilseigners einzugeben</w:t>
          </w:r>
          <w:r w:rsidR="0006783B" w:rsidRPr="00C725FB">
            <w:rPr>
              <w:rStyle w:val="Platzhaltertext"/>
            </w:rPr>
            <w:t>.</w:t>
          </w:r>
        </w:sdtContent>
      </w:sdt>
      <w:r w:rsidR="0006783B" w:rsidRPr="00820666">
        <w:rPr>
          <w:rFonts w:ascii="Arial" w:hAnsi="Arial" w:cs="Arial"/>
          <w:color w:val="231F20"/>
        </w:rPr>
        <w:t xml:space="preserve"> übernimmt einen Geschäftsanteil mit einem Nennbetrag in Höhe von</w:t>
      </w:r>
      <w:r w:rsidR="0006783B" w:rsidRPr="00253191">
        <w:rPr>
          <w:rFonts w:ascii="Arial" w:hAnsi="Arial" w:cs="Arial"/>
          <w:color w:val="231F20"/>
        </w:rPr>
        <w:t xml:space="preserve"> </w:t>
      </w:r>
      <w:r w:rsidR="0006783B" w:rsidRPr="00820666">
        <w:rPr>
          <w:rFonts w:ascii="Arial" w:hAnsi="Arial" w:cs="Arial"/>
          <w:color w:val="231F20"/>
        </w:rPr>
        <w:t xml:space="preserve">beträgt </w:t>
      </w:r>
      <w:sdt>
        <w:sdtPr>
          <w:rPr>
            <w:rStyle w:val="Arial11"/>
          </w:rPr>
          <w:alias w:val="Höhe des Stammkapitals"/>
          <w:tag w:val="Höhe des Stammkapitals"/>
          <w:id w:val="-1400821742"/>
          <w:placeholder>
            <w:docPart w:val="EEFCACD0E56B4922A961A2926DF1C6E8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06783B"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sdtContent>
      </w:sdt>
      <w:r w:rsidR="0006783B" w:rsidRPr="00820666">
        <w:rPr>
          <w:rFonts w:ascii="Arial" w:hAnsi="Arial" w:cs="Arial"/>
          <w:color w:val="231F20"/>
        </w:rPr>
        <w:t xml:space="preserve"> € </w:t>
      </w:r>
      <w:r w:rsidR="0006783B">
        <w:rPr>
          <w:rFonts w:ascii="Arial" w:hAnsi="Arial" w:cs="Arial"/>
          <w:color w:val="231F20"/>
        </w:rPr>
        <w:t>(</w:t>
      </w:r>
      <w:r w:rsidR="0006783B" w:rsidRPr="00820666">
        <w:rPr>
          <w:rFonts w:ascii="Arial" w:hAnsi="Arial" w:cs="Arial"/>
          <w:color w:val="231F20"/>
        </w:rPr>
        <w:t xml:space="preserve">i. W. </w:t>
      </w:r>
      <w:sdt>
        <w:sdtPr>
          <w:rPr>
            <w:rStyle w:val="Arial11"/>
          </w:rPr>
          <w:alias w:val="Höhe des Stammkapitals in Worten"/>
          <w:tag w:val="Höhe des Stammkapitals in Worten"/>
          <w:id w:val="-2064776036"/>
          <w:placeholder>
            <w:docPart w:val="8E508061A6984EA7834FFBA02C946DF2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06783B"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sdtContent>
      </w:sdt>
      <w:r w:rsidR="0006783B" w:rsidRPr="00820666">
        <w:rPr>
          <w:rFonts w:ascii="Arial" w:hAnsi="Arial" w:cs="Arial"/>
        </w:rPr>
        <w:t xml:space="preserve"> </w:t>
      </w:r>
      <w:r w:rsidR="0006783B" w:rsidRPr="00820666">
        <w:rPr>
          <w:rFonts w:ascii="Arial" w:hAnsi="Arial" w:cs="Arial"/>
          <w:color w:val="231F20"/>
        </w:rPr>
        <w:t xml:space="preserve">Euro) </w:t>
      </w:r>
      <w:r w:rsidR="00196D83" w:rsidRPr="00820666">
        <w:rPr>
          <w:rFonts w:ascii="Arial" w:hAnsi="Arial" w:cs="Arial"/>
          <w:color w:val="231F20"/>
        </w:rPr>
        <w:t>(Geschäftsanteil Nr. 2),</w:t>
      </w:r>
      <w:r w:rsidR="00D07F53" w:rsidRPr="00820666">
        <w:rPr>
          <w:rFonts w:ascii="Arial" w:hAnsi="Arial" w:cs="Arial"/>
          <w:color w:val="231F20"/>
        </w:rPr>
        <w:br/>
      </w:r>
      <w:sdt>
        <w:sdtPr>
          <w:rPr>
            <w:rStyle w:val="Arial11"/>
          </w:rPr>
          <w:alias w:val="Anrede"/>
          <w:tag w:val="Anrede"/>
          <w:id w:val="408343915"/>
          <w:placeholder>
            <w:docPart w:val="CD3C5B8FE95B4CF0A818DC4E7407CEA9"/>
          </w:placeholder>
          <w:showingPlcHdr/>
          <w:dropDownList>
            <w:listItem w:value="Wählen Sie die Anrede aus."/>
            <w:listItem w:displayText="Frau" w:value="Frau"/>
            <w:listItem w:displayText="Herr" w:value="Herr"/>
            <w:listItem w:displayText=" " w:value=" 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06783B" w:rsidRPr="00820666">
            <w:rPr>
              <w:rStyle w:val="Platzhaltertext"/>
              <w:rFonts w:ascii="Arial" w:hAnsi="Arial" w:cs="Arial"/>
            </w:rPr>
            <w:t>Wählen Sie eine Anrede aus.</w:t>
          </w:r>
        </w:sdtContent>
      </w:sdt>
      <w:r w:rsidR="0006783B" w:rsidRPr="00820666">
        <w:rPr>
          <w:rFonts w:ascii="Arial" w:hAnsi="Arial" w:cs="Arial"/>
          <w:vertAlign w:val="superscript"/>
        </w:rPr>
        <w:t>1)</w:t>
      </w:r>
      <w:r w:rsidR="0006783B">
        <w:rPr>
          <w:rFonts w:ascii="Arial" w:hAnsi="Arial" w:cs="Arial"/>
          <w:color w:val="231F20"/>
        </w:rPr>
        <w:t xml:space="preserve"> </w:t>
      </w:r>
      <w:r w:rsidR="0006783B" w:rsidRPr="005058FE">
        <w:rPr>
          <w:rFonts w:ascii="Arial" w:hAnsi="Arial" w:cs="Arial"/>
          <w:color w:val="231F20"/>
          <w:vertAlign w:val="superscript"/>
        </w:rPr>
        <w:t>)</w:t>
      </w:r>
      <w:r w:rsidR="0006783B" w:rsidRPr="005058FE">
        <w:rPr>
          <w:rFonts w:ascii="Arial" w:hAnsi="Arial" w:cs="Arial"/>
          <w:color w:val="231F20"/>
        </w:rPr>
        <w:t xml:space="preserve"> </w:t>
      </w:r>
      <w:sdt>
        <w:sdtPr>
          <w:rPr>
            <w:rStyle w:val="Arial11"/>
          </w:rPr>
          <w:alias w:val="Namen des 3. Geschäftsanteileeiigners"/>
          <w:tag w:val="Namen des 3. Geschäftsanteileeiigners"/>
          <w:id w:val="-748818089"/>
          <w:placeholder>
            <w:docPart w:val="02F2E7AF5E8149AAA15C6ECA1C71B935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06783B" w:rsidRPr="0006783B">
            <w:rPr>
              <w:rStyle w:val="Platzhaltertext"/>
            </w:rPr>
            <w:t xml:space="preserve">Klicken Sie hier, um den Namen des </w:t>
          </w:r>
          <w:r w:rsidR="0006783B">
            <w:rPr>
              <w:rStyle w:val="Platzhaltertext"/>
            </w:rPr>
            <w:t xml:space="preserve">3. </w:t>
          </w:r>
          <w:r w:rsidR="0006783B" w:rsidRPr="0006783B">
            <w:rPr>
              <w:rStyle w:val="Platzhaltertext"/>
            </w:rPr>
            <w:t>Geschäftanteilseigners einzugeben</w:t>
          </w:r>
          <w:r w:rsidR="0006783B" w:rsidRPr="00C725FB">
            <w:rPr>
              <w:rStyle w:val="Platzhaltertext"/>
            </w:rPr>
            <w:t>.</w:t>
          </w:r>
        </w:sdtContent>
      </w:sdt>
      <w:r w:rsidR="0006783B" w:rsidRPr="00820666">
        <w:rPr>
          <w:rFonts w:ascii="Arial" w:hAnsi="Arial" w:cs="Arial"/>
          <w:color w:val="231F20"/>
        </w:rPr>
        <w:t xml:space="preserve"> übernimmt einen Geschäftsanteil mit einem Nennbetrag in Höhe von</w:t>
      </w:r>
      <w:r w:rsidR="0006783B" w:rsidRPr="00253191">
        <w:rPr>
          <w:rFonts w:ascii="Arial" w:hAnsi="Arial" w:cs="Arial"/>
          <w:color w:val="231F20"/>
        </w:rPr>
        <w:t xml:space="preserve"> </w:t>
      </w:r>
      <w:r w:rsidR="0006783B" w:rsidRPr="00820666">
        <w:rPr>
          <w:rFonts w:ascii="Arial" w:hAnsi="Arial" w:cs="Arial"/>
          <w:color w:val="231F20"/>
        </w:rPr>
        <w:t xml:space="preserve">beträgt </w:t>
      </w:r>
      <w:sdt>
        <w:sdtPr>
          <w:rPr>
            <w:rStyle w:val="Arial11"/>
          </w:rPr>
          <w:alias w:val="Höhe des Stammkapitals"/>
          <w:tag w:val="Höhe des Stammkapitals"/>
          <w:id w:val="356551195"/>
          <w:placeholder>
            <w:docPart w:val="2EE2D790B47C44FC8058D217B5992541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="0006783B"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sdtContent>
      </w:sdt>
      <w:r w:rsidR="0006783B" w:rsidRPr="00820666">
        <w:rPr>
          <w:rFonts w:ascii="Arial" w:hAnsi="Arial" w:cs="Arial"/>
          <w:color w:val="231F20"/>
        </w:rPr>
        <w:t xml:space="preserve"> € </w:t>
      </w:r>
      <w:r w:rsidR="0006783B">
        <w:rPr>
          <w:rFonts w:ascii="Arial" w:hAnsi="Arial" w:cs="Arial"/>
          <w:color w:val="231F20"/>
        </w:rPr>
        <w:t>(</w:t>
      </w:r>
      <w:r w:rsidR="0006783B" w:rsidRPr="00820666">
        <w:rPr>
          <w:rFonts w:ascii="Arial" w:hAnsi="Arial" w:cs="Arial"/>
          <w:color w:val="231F20"/>
        </w:rPr>
        <w:t xml:space="preserve">i. W. </w:t>
      </w:r>
      <w:sdt>
        <w:sdtPr>
          <w:rPr>
            <w:rStyle w:val="Arial11"/>
          </w:rPr>
          <w:alias w:val="Höhe des Stammkapitals in Worten"/>
          <w:tag w:val="Höhe des Stammkapitals in Worten"/>
          <w:id w:val="-1641492313"/>
          <w:placeholder>
            <w:docPart w:val="9861D652BCB442F6AB3FE1DD1C356EA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="0006783B"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sdtContent>
      </w:sdt>
      <w:r w:rsidR="0006783B" w:rsidRPr="00820666">
        <w:rPr>
          <w:rFonts w:ascii="Arial" w:hAnsi="Arial" w:cs="Arial"/>
        </w:rPr>
        <w:t xml:space="preserve"> </w:t>
      </w:r>
      <w:r w:rsidR="0006783B" w:rsidRPr="00820666">
        <w:rPr>
          <w:rFonts w:ascii="Arial" w:hAnsi="Arial" w:cs="Arial"/>
          <w:color w:val="231F20"/>
        </w:rPr>
        <w:t xml:space="preserve">Euro) </w:t>
      </w:r>
      <w:r w:rsidR="00196D83" w:rsidRPr="00820666">
        <w:rPr>
          <w:rFonts w:ascii="Arial" w:hAnsi="Arial" w:cs="Arial"/>
          <w:color w:val="231F20"/>
        </w:rPr>
        <w:t>(Geschäftsanteil Nr. 3).</w:t>
      </w:r>
      <w:r w:rsidR="00D07F53" w:rsidRPr="00820666">
        <w:rPr>
          <w:rFonts w:ascii="Arial" w:hAnsi="Arial" w:cs="Arial"/>
          <w:color w:val="231F20"/>
        </w:rPr>
        <w:br/>
      </w:r>
      <w:r w:rsidRPr="005058FE">
        <w:rPr>
          <w:rFonts w:ascii="Arial" w:hAnsi="Arial" w:cs="Arial"/>
          <w:color w:val="231F20"/>
        </w:rPr>
        <w:t xml:space="preserve">Die Einlage ist in Geld zu erbringen, und zwar </w:t>
      </w:r>
      <w:sdt>
        <w:sdtPr>
          <w:rPr>
            <w:rStyle w:val="Arial11"/>
          </w:rPr>
          <w:alias w:val="Einlagefrist"/>
          <w:tag w:val="Einlagefrist"/>
          <w:id w:val="-1788804134"/>
          <w:placeholder>
            <w:docPart w:val="4C8481504E7645218F3E60A2BBC8B69C"/>
          </w:placeholder>
          <w:showingPlcHdr/>
          <w:dropDownList>
            <w:listItem w:value="Wählen Sie ein Einlagefrist aus."/>
            <w:listItem w:displayText="sofort in voller Höhe" w:value="sofort in voller Höhe"/>
            <w:listItem w:displayText="zu 50 Prozent sofort, im Übrigen sobald die Gesellschafterversammlung ihre Einforderung beschließt" w:value="zu 50 Prozent sofort, im Übrigen sobald die Gesellschafterversammlung ihre Einforderung beschließt"/>
          </w:dropDownList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Wählen Sie ein die Einlagefrist aus.</w:t>
          </w:r>
        </w:sdtContent>
      </w:sdt>
      <w:r w:rsidRPr="005058FE">
        <w:rPr>
          <w:rFonts w:ascii="Arial" w:hAnsi="Arial" w:cs="Arial"/>
          <w:color w:val="231F20"/>
          <w:vertAlign w:val="superscript"/>
        </w:rPr>
        <w:t>3)</w:t>
      </w:r>
      <w:r w:rsidRPr="005058FE">
        <w:rPr>
          <w:rFonts w:ascii="Arial" w:hAnsi="Arial" w:cs="Arial"/>
          <w:color w:val="231F20"/>
        </w:rPr>
        <w:t>.</w:t>
      </w:r>
    </w:p>
    <w:p w:rsidR="00820666" w:rsidRPr="005058FE" w:rsidRDefault="00820666" w:rsidP="0082066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Zum Geschäftsführer der Gesellschaft wird </w:t>
      </w:r>
      <w:sdt>
        <w:sdtPr>
          <w:rPr>
            <w:rStyle w:val="Arial11"/>
          </w:rPr>
          <w:alias w:val="Anrede"/>
          <w:tag w:val="Anrede"/>
          <w:id w:val="2031218360"/>
          <w:placeholder>
            <w:docPart w:val="36C930C575674DF3AB88314CE42E2C26"/>
          </w:placeholder>
          <w:showingPlcHdr/>
          <w:dropDownList>
            <w:listItem w:value="Wählen Sie ein Element aus."/>
            <w:listItem w:displayText="Frau" w:value="Frau"/>
            <w:listItem w:displayText="Herr" w:value="Herr"/>
          </w:dropDownList>
        </w:sdtPr>
        <w:sdtEndPr>
          <w:rPr>
            <w:rStyle w:val="Absatz-Standardschriftart"/>
            <w:rFonts w:asciiTheme="minorHAnsi" w:hAnsiTheme="minorHAnsi" w:cs="Arial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Wählen Sie ein Element aus.</w:t>
          </w:r>
        </w:sdtContent>
      </w:sdt>
      <w:r w:rsidRPr="005058FE">
        <w:rPr>
          <w:rFonts w:ascii="Arial" w:hAnsi="Arial" w:cs="Arial"/>
          <w:color w:val="231F20"/>
          <w:vertAlign w:val="superscript"/>
        </w:rPr>
        <w:t xml:space="preserve"> 4) </w:t>
      </w:r>
      <w:sdt>
        <w:sdtPr>
          <w:rPr>
            <w:rStyle w:val="Arial11"/>
          </w:rPr>
          <w:id w:val="1709833898"/>
          <w:placeholder>
            <w:docPart w:val="59449857FCBF4BE88DFCEAA8752A111E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  <w:vertAlign w:val="superscript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den Namen des Geschäftsführers einzugeben.</w:t>
          </w:r>
        </w:sdtContent>
      </w:sdt>
      <w:r w:rsidRPr="005058FE">
        <w:rPr>
          <w:rFonts w:ascii="Arial" w:hAnsi="Arial" w:cs="Arial"/>
          <w:color w:val="231F20"/>
        </w:rPr>
        <w:t xml:space="preserve"> , geboren am </w:t>
      </w:r>
      <w:sdt>
        <w:sdtPr>
          <w:rPr>
            <w:rStyle w:val="Arial11"/>
          </w:rPr>
          <w:id w:val="732200743"/>
          <w:placeholder>
            <w:docPart w:val="F38E13E0E4EA4BFDB97A474D77FC4E8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das Geburtsdatum auszuwählen.</w:t>
          </w:r>
        </w:sdtContent>
      </w:sdt>
      <w:r w:rsidRPr="005058FE">
        <w:rPr>
          <w:rFonts w:ascii="Arial" w:hAnsi="Arial" w:cs="Arial"/>
          <w:color w:val="231F20"/>
        </w:rPr>
        <w:t xml:space="preserve"> , wohnhaft in </w:t>
      </w:r>
      <w:sdt>
        <w:sdtPr>
          <w:rPr>
            <w:rStyle w:val="Arial11"/>
          </w:rPr>
          <w:id w:val="1445886943"/>
          <w:placeholder>
            <w:docPart w:val="81646A2BEBA54A5980865DDBA3B83E33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den Geburtsort einzugeben.</w:t>
          </w:r>
        </w:sdtContent>
      </w:sdt>
      <w:r w:rsidRPr="005058FE">
        <w:rPr>
          <w:rFonts w:ascii="Arial" w:hAnsi="Arial" w:cs="Arial"/>
          <w:color w:val="231F20"/>
        </w:rPr>
        <w:t>, bestellt. Der Geschäftsführer ist von den Beschränkungen des § 181 des Bürgerlichen Gesetzbuchs befreit.</w:t>
      </w:r>
    </w:p>
    <w:p w:rsidR="00820666" w:rsidRPr="005058FE" w:rsidRDefault="00820666" w:rsidP="0082066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>Die Gesellschaft trägt die mit der Gründung verbundenen Kosten bis zu einem Gesamtbetrag von 300 €, höchstens jedoch bis zum Betrag ihres Stammkapitals. Darüber hinausgehende Kosten trägt der Gesellschafter.</w:t>
      </w:r>
    </w:p>
    <w:p w:rsidR="00820666" w:rsidRPr="005058FE" w:rsidRDefault="00820666" w:rsidP="0082066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lastRenderedPageBreak/>
        <w:t>Von dieser Urkunde erhält eine Ausfertigung der Gesellschafter, beglaubigte Ablichtungen die Gesellschaft und das Registergericht (in elektronischer Form) sowie eine einfache Abschrift das Finanzamt – Körperschaftsteuerstelle –.</w:t>
      </w:r>
    </w:p>
    <w:p w:rsidR="00820666" w:rsidRPr="005058FE" w:rsidRDefault="00820666" w:rsidP="00820666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240" w:line="240" w:lineRule="auto"/>
        <w:contextualSpacing w:val="0"/>
        <w:rPr>
          <w:rFonts w:ascii="Arial" w:hAnsi="Arial" w:cs="Arial"/>
          <w:color w:val="231F20"/>
        </w:rPr>
      </w:pPr>
      <w:r w:rsidRPr="005058FE">
        <w:rPr>
          <w:rFonts w:ascii="Arial" w:hAnsi="Arial" w:cs="Arial"/>
          <w:color w:val="231F20"/>
        </w:rPr>
        <w:t xml:space="preserve">Der Erschienene wurde </w:t>
      </w:r>
      <w:sdt>
        <w:sdtPr>
          <w:rPr>
            <w:rStyle w:val="Arial11"/>
          </w:rPr>
          <w:alias w:val="vom Notar/von der Notarin"/>
          <w:tag w:val="vom Notar/von der Notarin"/>
          <w:id w:val="136688715"/>
          <w:placeholder>
            <w:docPart w:val="0CF3D884D9564A76A16CB83C533D7B1E"/>
          </w:placeholder>
          <w:showingPlcHdr/>
          <w:comboBox>
            <w:listItem w:value="Wählen Sie ein Element aus."/>
            <w:listItem w:displayText="vom Notar" w:value="vom Notar"/>
            <w:listItem w:displayText="von der Notarin" w:value="von der Notarin"/>
          </w:comboBox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Wählen Sie den Beurkunder aus.</w:t>
          </w:r>
        </w:sdtContent>
      </w:sdt>
      <w:r w:rsidRPr="005058FE">
        <w:rPr>
          <w:rFonts w:ascii="Arial" w:hAnsi="Arial" w:cs="Arial"/>
          <w:color w:val="231F20"/>
        </w:rPr>
        <w:t xml:space="preserve"> </w:t>
      </w:r>
      <w:r w:rsidRPr="005058FE">
        <w:rPr>
          <w:rFonts w:ascii="Arial" w:hAnsi="Arial" w:cs="Arial"/>
          <w:color w:val="231F20"/>
          <w:vertAlign w:val="superscript"/>
        </w:rPr>
        <w:t xml:space="preserve"> 4) </w:t>
      </w:r>
      <w:r w:rsidRPr="005058FE">
        <w:rPr>
          <w:rFonts w:ascii="Arial" w:hAnsi="Arial" w:cs="Arial"/>
          <w:color w:val="231F20"/>
        </w:rPr>
        <w:t xml:space="preserve">insbesondere auf Folgendes hingewiesen: </w:t>
      </w:r>
      <w:sdt>
        <w:sdtPr>
          <w:rPr>
            <w:rStyle w:val="Arial11"/>
          </w:rPr>
          <w:id w:val="13346929"/>
          <w:placeholder>
            <w:docPart w:val="2DF51AF1B72D466BBB68E4405346CC95"/>
          </w:placeholder>
          <w:showingPlcHdr/>
          <w:text/>
        </w:sdtPr>
        <w:sdtEndPr>
          <w:rPr>
            <w:rStyle w:val="Absatz-Standardschriftart"/>
            <w:rFonts w:asciiTheme="minorHAnsi" w:hAnsiTheme="minorHAnsi" w:cs="Arial"/>
            <w:color w:val="231F20"/>
          </w:rPr>
        </w:sdtEndPr>
        <w:sdtContent>
          <w:r w:rsidRPr="005058FE">
            <w:rPr>
              <w:rStyle w:val="Platzhaltertext"/>
              <w:rFonts w:ascii="Arial" w:hAnsi="Arial" w:cs="Arial"/>
            </w:rPr>
            <w:t>Klicken Sie hier, um Text einzugeben.</w:t>
          </w:r>
        </w:sdtContent>
      </w:sdt>
      <w:r w:rsidRPr="005058FE">
        <w:rPr>
          <w:rFonts w:ascii="Arial" w:hAnsi="Arial" w:cs="Arial"/>
          <w:color w:val="231F20"/>
        </w:rPr>
        <w:t>.</w:t>
      </w:r>
    </w:p>
    <w:p w:rsidR="00196D83" w:rsidRPr="005058FE" w:rsidRDefault="00196D83" w:rsidP="00820666">
      <w:pPr>
        <w:pStyle w:val="Listenabsatz"/>
        <w:tabs>
          <w:tab w:val="center" w:pos="4536"/>
        </w:tabs>
        <w:autoSpaceDE w:val="0"/>
        <w:autoSpaceDN w:val="0"/>
        <w:adjustRightInd w:val="0"/>
        <w:spacing w:line="240" w:lineRule="auto"/>
        <w:ind w:left="360"/>
        <w:contextualSpacing w:val="0"/>
        <w:rPr>
          <w:rFonts w:ascii="Arial" w:hAnsi="Arial" w:cs="Arial"/>
          <w:color w:val="231F20"/>
        </w:rPr>
      </w:pPr>
    </w:p>
    <w:sectPr w:rsidR="00196D83" w:rsidRPr="005058FE" w:rsidSect="005028AD">
      <w:footerReference w:type="default" r:id="rId9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D64" w:rsidRDefault="00F77D64" w:rsidP="00AE4FCB">
      <w:pPr>
        <w:spacing w:after="0" w:line="240" w:lineRule="auto"/>
      </w:pPr>
      <w:r>
        <w:separator/>
      </w:r>
    </w:p>
  </w:endnote>
  <w:endnote w:type="continuationSeparator" w:id="0">
    <w:p w:rsidR="00F77D64" w:rsidRDefault="00F77D64" w:rsidP="00AE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EE1" w:rsidRPr="000D5EE1" w:rsidRDefault="000D5EE1" w:rsidP="000D5EE1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231F20"/>
        <w:sz w:val="16"/>
        <w:szCs w:val="16"/>
      </w:rPr>
    </w:pPr>
    <w:r w:rsidRPr="000D5EE1">
      <w:rPr>
        <w:rFonts w:ascii="Arial" w:hAnsi="Arial" w:cs="Arial"/>
        <w:color w:val="231F20"/>
        <w:sz w:val="16"/>
        <w:szCs w:val="16"/>
      </w:rPr>
      <w:t>Hinweise:</w:t>
    </w:r>
  </w:p>
  <w:p w:rsidR="00AE4FCB" w:rsidRPr="00AE4FCB" w:rsidRDefault="00AE4FCB" w:rsidP="00AE4FCB">
    <w:pPr>
      <w:pStyle w:val="Listenabsatz"/>
      <w:numPr>
        <w:ilvl w:val="0"/>
        <w:numId w:val="2"/>
      </w:numPr>
      <w:autoSpaceDE w:val="0"/>
      <w:autoSpaceDN w:val="0"/>
      <w:adjustRightInd w:val="0"/>
      <w:spacing w:after="0"/>
      <w:ind w:left="360"/>
      <w:rPr>
        <w:rFonts w:ascii="Arial" w:hAnsi="Arial" w:cs="Arial"/>
        <w:color w:val="231F20"/>
        <w:sz w:val="16"/>
        <w:szCs w:val="16"/>
      </w:rPr>
    </w:pPr>
    <w:r w:rsidRPr="00AE4FCB">
      <w:rPr>
        <w:rFonts w:ascii="Arial" w:hAnsi="Arial" w:cs="Arial"/>
        <w:color w:val="231F20"/>
        <w:sz w:val="16"/>
        <w:szCs w:val="16"/>
      </w:rPr>
      <w:t>Nicht Zutreffendes streichen. Bei juristischen Personen ist die Anrede Herr/Frau wegzulassen.</w:t>
    </w:r>
  </w:p>
  <w:p w:rsidR="001F07B4" w:rsidRDefault="00AE4FCB" w:rsidP="001F07B4">
    <w:pPr>
      <w:pStyle w:val="Listenabsatz"/>
      <w:numPr>
        <w:ilvl w:val="0"/>
        <w:numId w:val="2"/>
      </w:numPr>
      <w:autoSpaceDE w:val="0"/>
      <w:autoSpaceDN w:val="0"/>
      <w:adjustRightInd w:val="0"/>
      <w:spacing w:after="0"/>
      <w:ind w:left="360"/>
      <w:rPr>
        <w:rFonts w:ascii="Arial" w:hAnsi="Arial" w:cs="Arial"/>
        <w:color w:val="231F20"/>
        <w:sz w:val="16"/>
        <w:szCs w:val="16"/>
      </w:rPr>
    </w:pPr>
    <w:r w:rsidRPr="00AE4FCB">
      <w:rPr>
        <w:rFonts w:ascii="Arial" w:hAnsi="Arial" w:cs="Arial"/>
        <w:color w:val="231F20"/>
        <w:sz w:val="16"/>
        <w:szCs w:val="16"/>
      </w:rPr>
      <w:t>Hier sind neben der Bezeichnung des Gesellschafters und den Angaben zur notariellen Identitätsfeststellung ggf. der Güterstand und die Zustimmung des Ehegatten sowie die Angaben zu einer etwaigen Vertretung zu vermerken.</w:t>
    </w:r>
  </w:p>
  <w:p w:rsidR="00AE4FCB" w:rsidRPr="001F07B4" w:rsidRDefault="00AE4FCB" w:rsidP="001F07B4">
    <w:pPr>
      <w:pStyle w:val="Listenabsatz"/>
      <w:numPr>
        <w:ilvl w:val="0"/>
        <w:numId w:val="2"/>
      </w:numPr>
      <w:autoSpaceDE w:val="0"/>
      <w:autoSpaceDN w:val="0"/>
      <w:adjustRightInd w:val="0"/>
      <w:spacing w:after="0"/>
      <w:ind w:left="360"/>
      <w:rPr>
        <w:rFonts w:ascii="Arial" w:hAnsi="Arial" w:cs="Arial"/>
        <w:color w:val="231F20"/>
        <w:sz w:val="16"/>
        <w:szCs w:val="16"/>
      </w:rPr>
    </w:pPr>
    <w:r w:rsidRPr="001F07B4">
      <w:rPr>
        <w:rFonts w:ascii="Arial" w:hAnsi="Arial" w:cs="Arial"/>
        <w:color w:val="231F20"/>
        <w:sz w:val="16"/>
        <w:szCs w:val="16"/>
      </w:rPr>
      <w:t>Nicht Zutreffendes streichen. Bei der Unternehmergesellschaft muss die zweite Alternative gestrichen werden.</w:t>
    </w:r>
  </w:p>
  <w:p w:rsidR="00AE4FCB" w:rsidRPr="00AE4FCB" w:rsidRDefault="00AE4FCB" w:rsidP="00AE4FCB">
    <w:pPr>
      <w:pStyle w:val="Listenabsatz"/>
      <w:numPr>
        <w:ilvl w:val="0"/>
        <w:numId w:val="2"/>
      </w:numPr>
      <w:autoSpaceDE w:val="0"/>
      <w:autoSpaceDN w:val="0"/>
      <w:adjustRightInd w:val="0"/>
      <w:spacing w:after="0"/>
      <w:ind w:left="360"/>
      <w:rPr>
        <w:sz w:val="16"/>
        <w:szCs w:val="16"/>
      </w:rPr>
    </w:pPr>
    <w:r w:rsidRPr="00AE4FCB">
      <w:rPr>
        <w:rFonts w:ascii="Arial" w:hAnsi="Arial" w:cs="Arial"/>
        <w:color w:val="231F20"/>
        <w:sz w:val="16"/>
        <w:szCs w:val="16"/>
      </w:rPr>
      <w:t>Nicht Zutreffendes streichen.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D64" w:rsidRDefault="00F77D64" w:rsidP="00AE4FCB">
      <w:pPr>
        <w:spacing w:after="0" w:line="240" w:lineRule="auto"/>
      </w:pPr>
      <w:r>
        <w:separator/>
      </w:r>
    </w:p>
  </w:footnote>
  <w:footnote w:type="continuationSeparator" w:id="0">
    <w:p w:rsidR="00F77D64" w:rsidRDefault="00F77D64" w:rsidP="00AE4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3BA"/>
    <w:multiLevelType w:val="hybridMultilevel"/>
    <w:tmpl w:val="CDA4B2B2"/>
    <w:lvl w:ilvl="0" w:tplc="F8F0C9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4C4BD8"/>
    <w:multiLevelType w:val="hybridMultilevel"/>
    <w:tmpl w:val="3676D004"/>
    <w:lvl w:ilvl="0" w:tplc="619E78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E2782"/>
    <w:multiLevelType w:val="hybridMultilevel"/>
    <w:tmpl w:val="AFF002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5417AF"/>
    <w:multiLevelType w:val="hybridMultilevel"/>
    <w:tmpl w:val="6C5C8F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A0046">
      <w:start w:val="1"/>
      <w:numFmt w:val="lowerRoman"/>
      <w:lvlText w:val="(%2."/>
      <w:lvlJc w:val="left"/>
      <w:pPr>
        <w:ind w:left="1800" w:hanging="72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D7EA3"/>
    <w:multiLevelType w:val="hybridMultilevel"/>
    <w:tmpl w:val="8118EE78"/>
    <w:lvl w:ilvl="0" w:tplc="F8F0C9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3A33E9"/>
    <w:multiLevelType w:val="hybridMultilevel"/>
    <w:tmpl w:val="45C294E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ocumentProtection w:edit="forms" w:formatting="1" w:enforcement="1" w:cryptProviderType="rsaFull" w:cryptAlgorithmClass="hash" w:cryptAlgorithmType="typeAny" w:cryptAlgorithmSid="4" w:cryptSpinCount="100000" w:hash="29i5MwYv4csDyI/M1Zt4mlLi/Ls=" w:salt="QnUMJ5948+EKT2ir/MpA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64"/>
    <w:rsid w:val="0006783B"/>
    <w:rsid w:val="000B275E"/>
    <w:rsid w:val="000D5EE1"/>
    <w:rsid w:val="001737DD"/>
    <w:rsid w:val="00186421"/>
    <w:rsid w:val="00196D83"/>
    <w:rsid w:val="001B2F31"/>
    <w:rsid w:val="001F07B4"/>
    <w:rsid w:val="00231F10"/>
    <w:rsid w:val="002355DD"/>
    <w:rsid w:val="002357FC"/>
    <w:rsid w:val="00253191"/>
    <w:rsid w:val="002F6404"/>
    <w:rsid w:val="00335D04"/>
    <w:rsid w:val="00442397"/>
    <w:rsid w:val="004818D5"/>
    <w:rsid w:val="004A7DA5"/>
    <w:rsid w:val="005028AD"/>
    <w:rsid w:val="0050310A"/>
    <w:rsid w:val="005058FE"/>
    <w:rsid w:val="00527868"/>
    <w:rsid w:val="00583358"/>
    <w:rsid w:val="005E6CC9"/>
    <w:rsid w:val="00644BAE"/>
    <w:rsid w:val="006F36B0"/>
    <w:rsid w:val="007A36CF"/>
    <w:rsid w:val="007B1B63"/>
    <w:rsid w:val="00820666"/>
    <w:rsid w:val="008E00C4"/>
    <w:rsid w:val="008E54D6"/>
    <w:rsid w:val="009204D8"/>
    <w:rsid w:val="00970E23"/>
    <w:rsid w:val="009C5805"/>
    <w:rsid w:val="00A23DA1"/>
    <w:rsid w:val="00A4050B"/>
    <w:rsid w:val="00A91248"/>
    <w:rsid w:val="00AE4FCB"/>
    <w:rsid w:val="00B11D1D"/>
    <w:rsid w:val="00C358FC"/>
    <w:rsid w:val="00CF0FA7"/>
    <w:rsid w:val="00D01F4A"/>
    <w:rsid w:val="00D07F53"/>
    <w:rsid w:val="00D30D5F"/>
    <w:rsid w:val="00D91B03"/>
    <w:rsid w:val="00DA420A"/>
    <w:rsid w:val="00DB2A6E"/>
    <w:rsid w:val="00E21FEC"/>
    <w:rsid w:val="00E93511"/>
    <w:rsid w:val="00EE05D4"/>
    <w:rsid w:val="00EF1B44"/>
    <w:rsid w:val="00F77D64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6CC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E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FCB"/>
  </w:style>
  <w:style w:type="paragraph" w:styleId="Fuzeile">
    <w:name w:val="footer"/>
    <w:basedOn w:val="Standard"/>
    <w:link w:val="FuzeileZchn"/>
    <w:uiPriority w:val="99"/>
    <w:unhideWhenUsed/>
    <w:rsid w:val="00AE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FCB"/>
  </w:style>
  <w:style w:type="paragraph" w:styleId="Listenabsatz">
    <w:name w:val="List Paragraph"/>
    <w:basedOn w:val="Standard"/>
    <w:uiPriority w:val="34"/>
    <w:qFormat/>
    <w:rsid w:val="00AE4FCB"/>
    <w:pPr>
      <w:ind w:left="720"/>
      <w:contextualSpacing/>
    </w:pPr>
  </w:style>
  <w:style w:type="character" w:customStyle="1" w:styleId="Arial11">
    <w:name w:val="Arial11"/>
    <w:basedOn w:val="Absatz-Standardschriftart"/>
    <w:uiPriority w:val="1"/>
    <w:rsid w:val="001737DD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E6CC9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6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E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4FCB"/>
  </w:style>
  <w:style w:type="paragraph" w:styleId="Fuzeile">
    <w:name w:val="footer"/>
    <w:basedOn w:val="Standard"/>
    <w:link w:val="FuzeileZchn"/>
    <w:uiPriority w:val="99"/>
    <w:unhideWhenUsed/>
    <w:rsid w:val="00AE4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4FCB"/>
  </w:style>
  <w:style w:type="paragraph" w:styleId="Listenabsatz">
    <w:name w:val="List Paragraph"/>
    <w:basedOn w:val="Standard"/>
    <w:uiPriority w:val="34"/>
    <w:qFormat/>
    <w:rsid w:val="00AE4FCB"/>
    <w:pPr>
      <w:ind w:left="720"/>
      <w:contextualSpacing/>
    </w:pPr>
  </w:style>
  <w:style w:type="character" w:customStyle="1" w:styleId="Arial11">
    <w:name w:val="Arial11"/>
    <w:basedOn w:val="Absatz-Standardschriftart"/>
    <w:uiPriority w:val="1"/>
    <w:rsid w:val="001737D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Vorlagen\MusterprotokolleGmbHundUG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103FCD2F91549A1A14D725EFBF73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446AE8-76FE-474B-A695-56D7592295E9}"/>
      </w:docPartPr>
      <w:docPartBody>
        <w:p w:rsidR="00000000" w:rsidRDefault="00CB2093">
          <w:pPr>
            <w:pStyle w:val="9103FCD2F91549A1A14D725EFBF737B5"/>
          </w:pPr>
          <w:r w:rsidRPr="005058FE">
            <w:rPr>
              <w:rFonts w:ascii="Arial" w:hAnsi="Arial" w:cs="Arial"/>
              <w:color w:val="808080" w:themeColor="background1" w:themeShade="80"/>
            </w:rPr>
            <w:t>Klicken Sie hier, um die UR.Nr. einzugeben.</w:t>
          </w:r>
        </w:p>
      </w:docPartBody>
    </w:docPart>
    <w:docPart>
      <w:docPartPr>
        <w:name w:val="6DEA4BC7D893461B8C110A855192FE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D43674-6FD8-4BAE-8AB7-DF1F52D1EE72}"/>
      </w:docPartPr>
      <w:docPartBody>
        <w:p w:rsidR="00000000" w:rsidRDefault="00CB2093">
          <w:pPr>
            <w:pStyle w:val="6DEA4BC7D893461B8C110A855192FE31"/>
          </w:pPr>
          <w:r w:rsidRPr="005058FE">
            <w:rPr>
              <w:rStyle w:val="Platzhaltertext"/>
              <w:rFonts w:ascii="Arial" w:hAnsi="Arial" w:cs="Arial"/>
            </w:rPr>
            <w:t>Klicken Sie hier, um das Vertragsdatum auszuwählen.</w:t>
          </w:r>
        </w:p>
      </w:docPartBody>
    </w:docPart>
    <w:docPart>
      <w:docPartPr>
        <w:name w:val="7E812FFA0A8E414D9307E9FC4D533A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DF79-6843-42F2-8A7A-463AC54D9BC7}"/>
      </w:docPartPr>
      <w:docPartBody>
        <w:p w:rsidR="00000000" w:rsidRDefault="00CB2093">
          <w:pPr>
            <w:pStyle w:val="7E812FFA0A8E414D9307E9FC4D533A08"/>
          </w:pPr>
          <w:r w:rsidRPr="005058FE">
            <w:rPr>
              <w:rStyle w:val="Platzhaltertext"/>
              <w:rFonts w:ascii="Arial" w:hAnsi="Arial" w:cs="Arial"/>
            </w:rPr>
            <w:t>Klicken Sie hier, um den Namen des Notars einzugeben.</w:t>
          </w:r>
        </w:p>
      </w:docPartBody>
    </w:docPart>
    <w:docPart>
      <w:docPartPr>
        <w:name w:val="619822B461034920A58706484A895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86FAEC-CF40-4827-AFD0-436882CA7E62}"/>
      </w:docPartPr>
      <w:docPartBody>
        <w:p w:rsidR="00000000" w:rsidRDefault="00CB2093">
          <w:pPr>
            <w:pStyle w:val="619822B461034920A58706484A895E5A"/>
          </w:pPr>
          <w:r w:rsidRPr="005058FE">
            <w:rPr>
              <w:rStyle w:val="Platzhaltertext"/>
              <w:rFonts w:ascii="Arial" w:hAnsi="Arial" w:cs="Arial"/>
            </w:rPr>
            <w:t>Wählen Sie den Beurkunder aus.</w:t>
          </w:r>
        </w:p>
      </w:docPartBody>
    </w:docPart>
    <w:docPart>
      <w:docPartPr>
        <w:name w:val="4C6209C58D214515812587FC35ACE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EE512-F94E-436F-B8C6-8F1479014058}"/>
      </w:docPartPr>
      <w:docPartBody>
        <w:p w:rsidR="00000000" w:rsidRDefault="00CB2093">
          <w:pPr>
            <w:pStyle w:val="4C6209C58D214515812587FC35ACEB3F"/>
          </w:pPr>
          <w:r w:rsidRPr="005058FE">
            <w:rPr>
              <w:rStyle w:val="Platzhaltertext"/>
              <w:rFonts w:ascii="Arial" w:hAnsi="Arial" w:cs="Arial"/>
            </w:rPr>
            <w:t>Klicken Sie hier, um den Amtssitz einzugeben.</w:t>
          </w:r>
        </w:p>
      </w:docPartBody>
    </w:docPart>
    <w:docPart>
      <w:docPartPr>
        <w:name w:val="9DFD95771BF14A8482C50E415995DC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2252B-7F33-493B-8214-95808A72E9CA}"/>
      </w:docPartPr>
      <w:docPartBody>
        <w:p w:rsidR="00000000" w:rsidRDefault="00CB2093">
          <w:pPr>
            <w:pStyle w:val="9DFD95771BF14A8482C50E415995DC61"/>
          </w:pPr>
          <w:r w:rsidRPr="005058FE">
            <w:rPr>
              <w:rStyle w:val="Platzhaltertext"/>
              <w:rFonts w:ascii="Arial" w:hAnsi="Arial" w:cs="Arial"/>
            </w:rPr>
            <w:t>Wählen Sie eine Anrede aus.</w:t>
          </w:r>
        </w:p>
      </w:docPartBody>
    </w:docPart>
    <w:docPart>
      <w:docPartPr>
        <w:name w:val="7284A7DD7EF54682B0BE16049D9D46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9D8EB3-EB02-40CF-8888-2C7923ADD761}"/>
      </w:docPartPr>
      <w:docPartBody>
        <w:p w:rsidR="00000000" w:rsidRDefault="00CB2093">
          <w:pPr>
            <w:pStyle w:val="7284A7DD7EF54682B0BE16049D9D4620"/>
          </w:pPr>
          <w:r w:rsidRPr="005058FE">
            <w:rPr>
              <w:rStyle w:val="Platzhaltertext"/>
              <w:rFonts w:ascii="Arial" w:hAnsi="Arial" w:cs="Arial"/>
            </w:rPr>
            <w:t>Klicken Sie hier, um den Namen des Gründers/ der Gründerin einzugeben.</w:t>
          </w:r>
        </w:p>
      </w:docPartBody>
    </w:docPart>
    <w:docPart>
      <w:docPartPr>
        <w:name w:val="D612D5DD39BF4818992896E6244DB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EB5A6E-AC35-403C-8D4D-F9826FF2CF50}"/>
      </w:docPartPr>
      <w:docPartBody>
        <w:p w:rsidR="00000000" w:rsidRDefault="00CB2093">
          <w:pPr>
            <w:pStyle w:val="D612D5DD39BF4818992896E6244DB2D8"/>
          </w:pPr>
          <w:r w:rsidRPr="005058FE">
            <w:rPr>
              <w:rStyle w:val="Platzhaltertext"/>
              <w:rFonts w:ascii="Arial" w:hAnsi="Arial" w:cs="Arial"/>
            </w:rPr>
            <w:t>Klicken Sie hier, um den Namen der GmbH einzugeben.</w:t>
          </w:r>
        </w:p>
      </w:docPartBody>
    </w:docPart>
    <w:docPart>
      <w:docPartPr>
        <w:name w:val="536CE8170C71461C96B33B38377746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C97FAC-6811-453A-BB65-CEAF47F69407}"/>
      </w:docPartPr>
      <w:docPartBody>
        <w:p w:rsidR="00000000" w:rsidRDefault="00CB2093">
          <w:pPr>
            <w:pStyle w:val="536CE8170C71461C96B33B3837774634"/>
          </w:pPr>
          <w:r w:rsidRPr="005058FE">
            <w:rPr>
              <w:rStyle w:val="Platzhaltertext"/>
              <w:rFonts w:ascii="Arial" w:hAnsi="Arial" w:cs="Arial"/>
            </w:rPr>
            <w:t>Klicken Sie hier, um den Firmensitz einzugeben.</w:t>
          </w:r>
        </w:p>
      </w:docPartBody>
    </w:docPart>
    <w:docPart>
      <w:docPartPr>
        <w:name w:val="3C4DDF80C77940B393A4BAB6B62028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15EAB-65A9-4C8B-9C4A-238575698AAD}"/>
      </w:docPartPr>
      <w:docPartBody>
        <w:p w:rsidR="00000000" w:rsidRDefault="00CB2093">
          <w:pPr>
            <w:pStyle w:val="3C4DDF80C77940B393A4BAB6B6202841"/>
          </w:pPr>
          <w:r w:rsidRPr="005058FE">
            <w:rPr>
              <w:rStyle w:val="Platzhaltertext"/>
              <w:rFonts w:ascii="Arial" w:hAnsi="Arial" w:cs="Arial"/>
            </w:rPr>
            <w:t>Klicken Sie hier, um den Gegenstand des Unternehmens einzugeben.</w:t>
          </w:r>
        </w:p>
      </w:docPartBody>
    </w:docPart>
    <w:docPart>
      <w:docPartPr>
        <w:name w:val="98541DC1AF1441148DA1F734BDB89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F0E54-AE0C-4059-9812-4802472A305E}"/>
      </w:docPartPr>
      <w:docPartBody>
        <w:p w:rsidR="00000000" w:rsidRDefault="00CB2093">
          <w:pPr>
            <w:pStyle w:val="98541DC1AF1441148DA1F734BDB89EA2"/>
          </w:pPr>
          <w:r w:rsidRPr="005058FE">
            <w:rPr>
              <w:rStyle w:val="Platzhaltertext"/>
              <w:rFonts w:ascii="Arial" w:hAnsi="Arial" w:cs="Arial"/>
            </w:rPr>
            <w:t>Klicken Sie hier, um die Höhe des Stammkapitals einzugeben.</w:t>
          </w:r>
        </w:p>
      </w:docPartBody>
    </w:docPart>
    <w:docPart>
      <w:docPartPr>
        <w:name w:val="32FE7B619C024FD181271C08BE7FCF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4B15FE-939E-4945-B884-C2254A08E4E8}"/>
      </w:docPartPr>
      <w:docPartBody>
        <w:p w:rsidR="00000000" w:rsidRDefault="00CB2093">
          <w:pPr>
            <w:pStyle w:val="32FE7B619C024FD181271C08BE7FCFBF"/>
          </w:pPr>
          <w:r w:rsidRPr="005058FE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p>
      </w:docPartBody>
    </w:docPart>
    <w:docPart>
      <w:docPartPr>
        <w:name w:val="58B72901F79D4C5AB8BFDF7039084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6F147-320E-4D40-91E5-89790558C40F}"/>
      </w:docPartPr>
      <w:docPartBody>
        <w:p w:rsidR="00000000" w:rsidRDefault="00CB2093">
          <w:pPr>
            <w:pStyle w:val="58B72901F79D4C5AB8BFDF7039084EAD"/>
          </w:pPr>
          <w:r w:rsidRPr="005058FE">
            <w:rPr>
              <w:rStyle w:val="Platzhaltertext"/>
              <w:rFonts w:ascii="Arial" w:hAnsi="Arial" w:cs="Arial"/>
            </w:rPr>
            <w:t>Wählen Sie die Anrede aus.</w:t>
          </w:r>
        </w:p>
      </w:docPartBody>
    </w:docPart>
    <w:docPart>
      <w:docPartPr>
        <w:name w:val="A50410A4972D443BBD4DEDD9BD79BC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3DFBD-B625-4567-9D60-8B66BF340744}"/>
      </w:docPartPr>
      <w:docPartBody>
        <w:p w:rsidR="00000000" w:rsidRDefault="00CB2093">
          <w:pPr>
            <w:pStyle w:val="A50410A4972D443BBD4DEDD9BD79BC37"/>
          </w:pPr>
          <w:r w:rsidRPr="00C725FB">
            <w:rPr>
              <w:rStyle w:val="Platzhaltertext"/>
            </w:rPr>
            <w:t xml:space="preserve">Klicken Sie hier, um </w:t>
          </w:r>
          <w:r>
            <w:rPr>
              <w:rStyle w:val="Platzhaltertext"/>
            </w:rPr>
            <w:t>den Namen des Geschäftanteilseigners</w:t>
          </w:r>
          <w:r w:rsidRPr="00C725FB">
            <w:rPr>
              <w:rStyle w:val="Platzhaltertext"/>
            </w:rPr>
            <w:t xml:space="preserve"> einzugeben.</w:t>
          </w:r>
        </w:p>
      </w:docPartBody>
    </w:docPart>
    <w:docPart>
      <w:docPartPr>
        <w:name w:val="836266C3A3934E8E91CCA57E178D25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514B55-173E-4673-918D-BCE8B22ED655}"/>
      </w:docPartPr>
      <w:docPartBody>
        <w:p w:rsidR="00000000" w:rsidRDefault="00CB2093">
          <w:pPr>
            <w:pStyle w:val="836266C3A3934E8E91CCA57E178D2505"/>
          </w:pPr>
          <w:r w:rsidRPr="005058FE">
            <w:rPr>
              <w:rStyle w:val="Platzhaltertext"/>
              <w:rFonts w:ascii="Arial" w:hAnsi="Arial" w:cs="Arial"/>
            </w:rPr>
            <w:t>Wählen Sie ein die Einlagefrist aus.</w:t>
          </w:r>
        </w:p>
      </w:docPartBody>
    </w:docPart>
    <w:docPart>
      <w:docPartPr>
        <w:name w:val="5E9697645CAD44E78917B19D25C47F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C63AC5-5C9B-433D-9522-3116E3A90208}"/>
      </w:docPartPr>
      <w:docPartBody>
        <w:p w:rsidR="00000000" w:rsidRDefault="00CB2093">
          <w:pPr>
            <w:pStyle w:val="5E9697645CAD44E78917B19D25C47FEC"/>
          </w:pPr>
          <w:r w:rsidRPr="005058FE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B36999CBD2484ACEA41FA8A0EF3AE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C84A52-59A4-4BD9-ACA3-AC655DE0B622}"/>
      </w:docPartPr>
      <w:docPartBody>
        <w:p w:rsidR="00000000" w:rsidRDefault="00CB2093">
          <w:pPr>
            <w:pStyle w:val="B36999CBD2484ACEA41FA8A0EF3AE844"/>
          </w:pPr>
          <w:r w:rsidRPr="005058FE">
            <w:rPr>
              <w:rStyle w:val="Platzhaltertext"/>
              <w:rFonts w:ascii="Arial" w:hAnsi="Arial" w:cs="Arial"/>
            </w:rPr>
            <w:t>Klicken Sie hier, um den Namen des Geschäftsführers einzugeben.</w:t>
          </w:r>
        </w:p>
      </w:docPartBody>
    </w:docPart>
    <w:docPart>
      <w:docPartPr>
        <w:name w:val="96CAAFEFCA134C5FB144A001ABCFE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EEDB98-9991-421E-B59C-840A9B3F18C5}"/>
      </w:docPartPr>
      <w:docPartBody>
        <w:p w:rsidR="00000000" w:rsidRDefault="00CB2093">
          <w:pPr>
            <w:pStyle w:val="96CAAFEFCA134C5FB144A001ABCFEA11"/>
          </w:pPr>
          <w:r w:rsidRPr="005058FE">
            <w:rPr>
              <w:rStyle w:val="Platzhaltertext"/>
              <w:rFonts w:ascii="Arial" w:hAnsi="Arial" w:cs="Arial"/>
            </w:rPr>
            <w:t>Klicken Sie hier, um das Geburtsdatum auszuwählen.</w:t>
          </w:r>
        </w:p>
      </w:docPartBody>
    </w:docPart>
    <w:docPart>
      <w:docPartPr>
        <w:name w:val="BDAA5EB0C2654355B7756DE2E53DA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8515F-C1AB-486A-BC46-B1F026A41A96}"/>
      </w:docPartPr>
      <w:docPartBody>
        <w:p w:rsidR="00000000" w:rsidRDefault="00CB2093">
          <w:pPr>
            <w:pStyle w:val="BDAA5EB0C2654355B7756DE2E53DABC4"/>
          </w:pPr>
          <w:r w:rsidRPr="005058FE">
            <w:rPr>
              <w:rStyle w:val="Platzhaltertext"/>
              <w:rFonts w:ascii="Arial" w:hAnsi="Arial" w:cs="Arial"/>
            </w:rPr>
            <w:t>Klicken Sie hier, um den Geburtsort einzugeben.</w:t>
          </w:r>
        </w:p>
      </w:docPartBody>
    </w:docPart>
    <w:docPart>
      <w:docPartPr>
        <w:name w:val="2E9D0886D793441CAD5CEFDD756B6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E832C3-BB61-4CA7-8101-956B4316C7F4}"/>
      </w:docPartPr>
      <w:docPartBody>
        <w:p w:rsidR="00000000" w:rsidRDefault="00CB2093">
          <w:pPr>
            <w:pStyle w:val="2E9D0886D793441CAD5CEFDD756B6401"/>
          </w:pPr>
          <w:r w:rsidRPr="005058FE">
            <w:rPr>
              <w:rStyle w:val="Platzhaltertext"/>
              <w:rFonts w:ascii="Arial" w:hAnsi="Arial" w:cs="Arial"/>
            </w:rPr>
            <w:t>Wählen Sie den Beurkunder aus.</w:t>
          </w:r>
        </w:p>
      </w:docPartBody>
    </w:docPart>
    <w:docPart>
      <w:docPartPr>
        <w:name w:val="5F079C37F6AD4289A0147629F8598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0A9D1F-261D-476C-81F4-7CCDE18FA0F7}"/>
      </w:docPartPr>
      <w:docPartBody>
        <w:p w:rsidR="00000000" w:rsidRDefault="00CB2093">
          <w:pPr>
            <w:pStyle w:val="5F079C37F6AD4289A0147629F859894A"/>
          </w:pPr>
          <w:r w:rsidRPr="005058FE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61B603120FD14A6CB6090E568B7F99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1DC116-191F-4FC0-93D3-6189DFB055D0}"/>
      </w:docPartPr>
      <w:docPartBody>
        <w:p w:rsidR="00000000" w:rsidRDefault="00CB2093">
          <w:pPr>
            <w:pStyle w:val="61B603120FD14A6CB6090E568B7F999F"/>
          </w:pPr>
          <w:r w:rsidRPr="005058FE">
            <w:rPr>
              <w:rFonts w:ascii="Arial" w:hAnsi="Arial" w:cs="Arial"/>
              <w:color w:val="808080" w:themeColor="background1" w:themeShade="80"/>
            </w:rPr>
            <w:t>Klicken Sie hier, um die UR.Nr. einzugeben.</w:t>
          </w:r>
        </w:p>
      </w:docPartBody>
    </w:docPart>
    <w:docPart>
      <w:docPartPr>
        <w:name w:val="08D30995509741F788345C6F3E6DC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8DFE4-822B-4029-8BAA-22D589EEEDA8}"/>
      </w:docPartPr>
      <w:docPartBody>
        <w:p w:rsidR="00000000" w:rsidRDefault="00CB2093">
          <w:pPr>
            <w:pStyle w:val="08D30995509741F788345C6F3E6DC439"/>
          </w:pPr>
          <w:r w:rsidRPr="005058FE">
            <w:rPr>
              <w:rStyle w:val="Platzhaltertext"/>
              <w:rFonts w:ascii="Arial" w:hAnsi="Arial" w:cs="Arial"/>
            </w:rPr>
            <w:t>Klicken Sie hier, um das Vertragsdatum auszuwählen.</w:t>
          </w:r>
        </w:p>
      </w:docPartBody>
    </w:docPart>
    <w:docPart>
      <w:docPartPr>
        <w:name w:val="89155C9CBA414A0AB0D75AD2284E6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856C7-57EC-450E-9615-E55166F07096}"/>
      </w:docPartPr>
      <w:docPartBody>
        <w:p w:rsidR="00000000" w:rsidRDefault="00CB2093">
          <w:pPr>
            <w:pStyle w:val="89155C9CBA414A0AB0D75AD2284E6981"/>
          </w:pPr>
          <w:r w:rsidRPr="005058FE">
            <w:rPr>
              <w:rStyle w:val="Platzhaltertext"/>
              <w:rFonts w:ascii="Arial" w:hAnsi="Arial" w:cs="Arial"/>
            </w:rPr>
            <w:t>Klicken Sie hier, um den Namen des Notars einzugeben.</w:t>
          </w:r>
        </w:p>
      </w:docPartBody>
    </w:docPart>
    <w:docPart>
      <w:docPartPr>
        <w:name w:val="26B87137539E4A4E8D2BFBF1F809A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CA278-9F72-4BBB-99E0-9E68F767A857}"/>
      </w:docPartPr>
      <w:docPartBody>
        <w:p w:rsidR="00000000" w:rsidRDefault="00CB2093">
          <w:pPr>
            <w:pStyle w:val="26B87137539E4A4E8D2BFBF1F809AB74"/>
          </w:pPr>
          <w:r w:rsidRPr="005058FE">
            <w:rPr>
              <w:rStyle w:val="Platzhaltertext"/>
              <w:rFonts w:ascii="Arial" w:hAnsi="Arial" w:cs="Arial"/>
            </w:rPr>
            <w:t>Wählen Sie den Beurkunder aus.</w:t>
          </w:r>
        </w:p>
      </w:docPartBody>
    </w:docPart>
    <w:docPart>
      <w:docPartPr>
        <w:name w:val="BDF0AF20F0894218AB9B59BA356297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52071-D51E-45F5-A799-BD9537D941C7}"/>
      </w:docPartPr>
      <w:docPartBody>
        <w:p w:rsidR="00000000" w:rsidRDefault="00CB2093">
          <w:pPr>
            <w:pStyle w:val="BDF0AF20F0894218AB9B59BA356297F7"/>
          </w:pPr>
          <w:r w:rsidRPr="005058FE">
            <w:rPr>
              <w:rStyle w:val="Platzhaltertext"/>
              <w:rFonts w:ascii="Arial" w:hAnsi="Arial" w:cs="Arial"/>
            </w:rPr>
            <w:t>Klicken Sie hier, um den Amtssitz einzugeben.</w:t>
          </w:r>
        </w:p>
      </w:docPartBody>
    </w:docPart>
    <w:docPart>
      <w:docPartPr>
        <w:name w:val="AEE26629E93D4D848FE78F1C3106B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43243-F0FA-4165-88F8-3C2BDCB71522}"/>
      </w:docPartPr>
      <w:docPartBody>
        <w:p w:rsidR="00000000" w:rsidRDefault="00CB2093">
          <w:pPr>
            <w:pStyle w:val="AEE26629E93D4D848FE78F1C3106BDAF"/>
          </w:pPr>
          <w:r w:rsidRPr="005058FE">
            <w:rPr>
              <w:rStyle w:val="Platzhaltertext"/>
              <w:rFonts w:ascii="Arial" w:hAnsi="Arial" w:cs="Arial"/>
            </w:rPr>
            <w:t>Wählen Sie eine Anrede aus.</w:t>
          </w:r>
        </w:p>
      </w:docPartBody>
    </w:docPart>
    <w:docPart>
      <w:docPartPr>
        <w:name w:val="31E05FB59DAF4536A2DBDF606AD526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10518-6100-4172-ADFA-9EFAA4DCAD53}"/>
      </w:docPartPr>
      <w:docPartBody>
        <w:p w:rsidR="00000000" w:rsidRDefault="00CB2093">
          <w:pPr>
            <w:pStyle w:val="31E05FB59DAF4536A2DBDF606AD5263D"/>
          </w:pPr>
          <w:r w:rsidRPr="005058FE">
            <w:rPr>
              <w:rStyle w:val="Platzhaltertext"/>
              <w:rFonts w:ascii="Arial" w:hAnsi="Arial" w:cs="Arial"/>
            </w:rPr>
            <w:t xml:space="preserve">Klicken Sie hier, um den Namen des </w:t>
          </w:r>
          <w:r>
            <w:rPr>
              <w:rStyle w:val="Platzhaltertext"/>
              <w:rFonts w:ascii="Arial" w:hAnsi="Arial" w:cs="Arial"/>
            </w:rPr>
            <w:t xml:space="preserve">1. </w:t>
          </w:r>
          <w:r w:rsidRPr="005058FE">
            <w:rPr>
              <w:rStyle w:val="Platzhaltertext"/>
              <w:rFonts w:ascii="Arial" w:hAnsi="Arial" w:cs="Arial"/>
            </w:rPr>
            <w:t>Gründers/ der Gründerin einzugeben.</w:t>
          </w:r>
        </w:p>
      </w:docPartBody>
    </w:docPart>
    <w:docPart>
      <w:docPartPr>
        <w:name w:val="D05728D33604442FBD66B62D1EC911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C7971-4319-48BD-B00F-D30AB66F3430}"/>
      </w:docPartPr>
      <w:docPartBody>
        <w:p w:rsidR="00000000" w:rsidRDefault="00CB2093">
          <w:pPr>
            <w:pStyle w:val="D05728D33604442FBD66B62D1EC91115"/>
          </w:pPr>
          <w:r w:rsidRPr="005058FE">
            <w:rPr>
              <w:rStyle w:val="Platzhaltertext"/>
              <w:rFonts w:ascii="Arial" w:hAnsi="Arial" w:cs="Arial"/>
            </w:rPr>
            <w:t>Wählen Sie eine Anrede aus.</w:t>
          </w:r>
        </w:p>
      </w:docPartBody>
    </w:docPart>
    <w:docPart>
      <w:docPartPr>
        <w:name w:val="82DB80AFF8A245A89C835D070E695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3E4179-997A-4DBF-9F4E-4F1399FFC689}"/>
      </w:docPartPr>
      <w:docPartBody>
        <w:p w:rsidR="00000000" w:rsidRDefault="00CB2093">
          <w:pPr>
            <w:pStyle w:val="82DB80AFF8A245A89C835D070E6958D0"/>
          </w:pPr>
          <w:r w:rsidRPr="005058FE">
            <w:rPr>
              <w:rStyle w:val="Platzhaltertext"/>
              <w:rFonts w:ascii="Arial" w:hAnsi="Arial" w:cs="Arial"/>
            </w:rPr>
            <w:t xml:space="preserve">Klicken Sie hier, um den Namen des </w:t>
          </w:r>
          <w:r>
            <w:rPr>
              <w:rStyle w:val="Platzhaltertext"/>
              <w:rFonts w:ascii="Arial" w:hAnsi="Arial" w:cs="Arial"/>
            </w:rPr>
            <w:t xml:space="preserve">2. </w:t>
          </w:r>
          <w:r w:rsidRPr="005058FE">
            <w:rPr>
              <w:rStyle w:val="Platzhaltertext"/>
              <w:rFonts w:ascii="Arial" w:hAnsi="Arial" w:cs="Arial"/>
            </w:rPr>
            <w:t>Gründers/ der Gründerin einzugeben.</w:t>
          </w:r>
        </w:p>
      </w:docPartBody>
    </w:docPart>
    <w:docPart>
      <w:docPartPr>
        <w:name w:val="362B58CA4E4F426C91A1F29E128CF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5C6A7A-DAD9-4CF7-AC36-B8C255F8ECAF}"/>
      </w:docPartPr>
      <w:docPartBody>
        <w:p w:rsidR="00000000" w:rsidRDefault="00CB2093">
          <w:pPr>
            <w:pStyle w:val="362B58CA4E4F426C91A1F29E128CFA5E"/>
          </w:pPr>
          <w:r w:rsidRPr="005058FE">
            <w:rPr>
              <w:rStyle w:val="Platzhaltertext"/>
              <w:rFonts w:ascii="Arial" w:hAnsi="Arial" w:cs="Arial"/>
            </w:rPr>
            <w:t>Wählen Sie eine Anrede aus.</w:t>
          </w:r>
        </w:p>
      </w:docPartBody>
    </w:docPart>
    <w:docPart>
      <w:docPartPr>
        <w:name w:val="C345560411C2494F9C80104F3D2B87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D79AF-45D4-4C1C-8B8B-1C4280F9465C}"/>
      </w:docPartPr>
      <w:docPartBody>
        <w:p w:rsidR="00000000" w:rsidRDefault="00CB2093">
          <w:pPr>
            <w:pStyle w:val="C345560411C2494F9C80104F3D2B8716"/>
          </w:pPr>
          <w:r w:rsidRPr="005058FE">
            <w:rPr>
              <w:rStyle w:val="Platzhaltertext"/>
              <w:rFonts w:ascii="Arial" w:hAnsi="Arial" w:cs="Arial"/>
            </w:rPr>
            <w:t xml:space="preserve">Klicken Sie hier, um den Namen des </w:t>
          </w:r>
          <w:r>
            <w:rPr>
              <w:rStyle w:val="Platzhaltertext"/>
              <w:rFonts w:ascii="Arial" w:hAnsi="Arial" w:cs="Arial"/>
            </w:rPr>
            <w:t xml:space="preserve">3. </w:t>
          </w:r>
          <w:r w:rsidRPr="005058FE">
            <w:rPr>
              <w:rStyle w:val="Platzhaltertext"/>
              <w:rFonts w:ascii="Arial" w:hAnsi="Arial" w:cs="Arial"/>
            </w:rPr>
            <w:t>Gründers/ der Gründerin einzugeben.</w:t>
          </w:r>
        </w:p>
      </w:docPartBody>
    </w:docPart>
    <w:docPart>
      <w:docPartPr>
        <w:name w:val="517AC2F5BCDE4D22AB8787D3D3DA1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407246-7D8C-4959-989C-79F06D8FD037}"/>
      </w:docPartPr>
      <w:docPartBody>
        <w:p w:rsidR="00000000" w:rsidRDefault="00CB2093">
          <w:pPr>
            <w:pStyle w:val="517AC2F5BCDE4D22AB8787D3D3DA12D5"/>
          </w:pPr>
          <w:r w:rsidRPr="005058FE">
            <w:rPr>
              <w:rStyle w:val="Platzhaltertext"/>
              <w:rFonts w:ascii="Arial" w:hAnsi="Arial" w:cs="Arial"/>
            </w:rPr>
            <w:t>Klicken Sie hier, um den Namen der GmbH einzugeben.</w:t>
          </w:r>
        </w:p>
      </w:docPartBody>
    </w:docPart>
    <w:docPart>
      <w:docPartPr>
        <w:name w:val="05FDEB97774E440A9205B0A862836C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0D2388-1AFA-4C8D-91C6-573736922830}"/>
      </w:docPartPr>
      <w:docPartBody>
        <w:p w:rsidR="00000000" w:rsidRDefault="00CB2093">
          <w:pPr>
            <w:pStyle w:val="05FDEB97774E440A9205B0A862836CBB"/>
          </w:pPr>
          <w:r w:rsidRPr="005058FE">
            <w:rPr>
              <w:rStyle w:val="Platzhaltertext"/>
              <w:rFonts w:ascii="Arial" w:hAnsi="Arial" w:cs="Arial"/>
            </w:rPr>
            <w:t>Klicken Sie hier, um den Firmensitz einzugeben.</w:t>
          </w:r>
        </w:p>
      </w:docPartBody>
    </w:docPart>
    <w:docPart>
      <w:docPartPr>
        <w:name w:val="DEB9E058458F43F6AB989ABF8F27E0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58C1F-BD6B-40C0-87E7-26729DE7E555}"/>
      </w:docPartPr>
      <w:docPartBody>
        <w:p w:rsidR="00000000" w:rsidRDefault="00CB2093">
          <w:pPr>
            <w:pStyle w:val="DEB9E058458F43F6AB989ABF8F27E088"/>
          </w:pPr>
          <w:r w:rsidRPr="005058FE">
            <w:rPr>
              <w:rStyle w:val="Platzhaltertext"/>
              <w:rFonts w:ascii="Arial" w:hAnsi="Arial" w:cs="Arial"/>
            </w:rPr>
            <w:t>Klicken Sie hier, um den Gegenstand des Unternehmens einzugeben.</w:t>
          </w:r>
        </w:p>
      </w:docPartBody>
    </w:docPart>
    <w:docPart>
      <w:docPartPr>
        <w:name w:val="EE3EEA4FF2AE49D39A07506CD8C9A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623EC-E499-40A3-A070-8C02B555E1D7}"/>
      </w:docPartPr>
      <w:docPartBody>
        <w:p w:rsidR="00000000" w:rsidRDefault="00CB2093">
          <w:pPr>
            <w:pStyle w:val="EE3EEA4FF2AE49D39A07506CD8C9AC7A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p>
      </w:docPartBody>
    </w:docPart>
    <w:docPart>
      <w:docPartPr>
        <w:name w:val="9559C59ABC314A37BC0E3D23BC613A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AF7AD1-0481-475F-B5A8-2DEC85971368}"/>
      </w:docPartPr>
      <w:docPartBody>
        <w:p w:rsidR="00000000" w:rsidRDefault="00CB2093">
          <w:pPr>
            <w:pStyle w:val="9559C59ABC314A37BC0E3D23BC613A53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p>
      </w:docPartBody>
    </w:docPart>
    <w:docPart>
      <w:docPartPr>
        <w:name w:val="3FCD301D486448DA965A6C79B27D6C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0CA05-33A6-4435-B91F-6DAA4A989166}"/>
      </w:docPartPr>
      <w:docPartBody>
        <w:p w:rsidR="00000000" w:rsidRDefault="00CB2093">
          <w:pPr>
            <w:pStyle w:val="3FCD301D486448DA965A6C79B27D6C28"/>
          </w:pPr>
          <w:r w:rsidRPr="00820666">
            <w:rPr>
              <w:rStyle w:val="Platzhaltertext"/>
              <w:rFonts w:ascii="Arial" w:hAnsi="Arial" w:cs="Arial"/>
            </w:rPr>
            <w:t>Wählen Sie eine Anrede aus.</w:t>
          </w:r>
        </w:p>
      </w:docPartBody>
    </w:docPart>
    <w:docPart>
      <w:docPartPr>
        <w:name w:val="ED055510228A4D8E852FC920B0C535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678DAE-7FB3-4A27-94D2-4EF98A37A849}"/>
      </w:docPartPr>
      <w:docPartBody>
        <w:p w:rsidR="00000000" w:rsidRDefault="00CB2093">
          <w:pPr>
            <w:pStyle w:val="ED055510228A4D8E852FC920B0C53598"/>
          </w:pPr>
          <w:r w:rsidRPr="0006783B">
            <w:rPr>
              <w:rStyle w:val="Platzhaltertext"/>
            </w:rPr>
            <w:t xml:space="preserve">Klicken Sie hier, um den Namen des </w:t>
          </w:r>
          <w:r>
            <w:rPr>
              <w:rStyle w:val="Platzhaltertext"/>
            </w:rPr>
            <w:t xml:space="preserve">1. </w:t>
          </w:r>
          <w:r w:rsidRPr="0006783B">
            <w:rPr>
              <w:rStyle w:val="Platzhaltertext"/>
            </w:rPr>
            <w:t>Geschäftanteilseigners einzugeben</w:t>
          </w:r>
          <w:r w:rsidRPr="00C725FB">
            <w:rPr>
              <w:rStyle w:val="Platzhaltertext"/>
            </w:rPr>
            <w:t>.</w:t>
          </w:r>
        </w:p>
      </w:docPartBody>
    </w:docPart>
    <w:docPart>
      <w:docPartPr>
        <w:name w:val="ED7F09F1B85B4297A601770BEE80ED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FF565E-3795-4A70-A28F-B38E921F5A44}"/>
      </w:docPartPr>
      <w:docPartBody>
        <w:p w:rsidR="00000000" w:rsidRDefault="00CB2093">
          <w:pPr>
            <w:pStyle w:val="ED7F09F1B85B4297A601770BEE80EDD3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p>
      </w:docPartBody>
    </w:docPart>
    <w:docPart>
      <w:docPartPr>
        <w:name w:val="5A7BF044FE5744D092CCE7FA7E540D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60084-623D-46D3-B152-7BF3B0E76A42}"/>
      </w:docPartPr>
      <w:docPartBody>
        <w:p w:rsidR="00000000" w:rsidRDefault="00CB2093">
          <w:pPr>
            <w:pStyle w:val="5A7BF044FE5744D092CCE7FA7E540D6C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p>
      </w:docPartBody>
    </w:docPart>
    <w:docPart>
      <w:docPartPr>
        <w:name w:val="A5895F58D21D458FA7ACEBB2D7E51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34D19-9493-4C78-B834-FCA48F05A7B9}"/>
      </w:docPartPr>
      <w:docPartBody>
        <w:p w:rsidR="00000000" w:rsidRDefault="00CB2093">
          <w:pPr>
            <w:pStyle w:val="A5895F58D21D458FA7ACEBB2D7E51311"/>
          </w:pPr>
          <w:r w:rsidRPr="00820666">
            <w:rPr>
              <w:rStyle w:val="Platzhaltertext"/>
              <w:rFonts w:ascii="Arial" w:hAnsi="Arial" w:cs="Arial"/>
            </w:rPr>
            <w:t>Wählen Sie eine Anrede aus.</w:t>
          </w:r>
        </w:p>
      </w:docPartBody>
    </w:docPart>
    <w:docPart>
      <w:docPartPr>
        <w:name w:val="D091154FE29044619E4BE22F5B79C8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4E204F-14FA-4225-A570-CC564C36F2A9}"/>
      </w:docPartPr>
      <w:docPartBody>
        <w:p w:rsidR="00000000" w:rsidRDefault="00CB2093">
          <w:pPr>
            <w:pStyle w:val="D091154FE29044619E4BE22F5B79C891"/>
          </w:pPr>
          <w:r w:rsidRPr="0006783B">
            <w:rPr>
              <w:rStyle w:val="Platzhaltertext"/>
            </w:rPr>
            <w:t xml:space="preserve">Klicken Sie hier, um den Namen des </w:t>
          </w:r>
          <w:r>
            <w:rPr>
              <w:rStyle w:val="Platzhaltertext"/>
            </w:rPr>
            <w:t xml:space="preserve">2. </w:t>
          </w:r>
          <w:r w:rsidRPr="0006783B">
            <w:rPr>
              <w:rStyle w:val="Platzhaltertext"/>
            </w:rPr>
            <w:t>Geschäftanteilseigners einzugeben</w:t>
          </w:r>
          <w:r w:rsidRPr="00C725FB">
            <w:rPr>
              <w:rStyle w:val="Platzhaltertext"/>
            </w:rPr>
            <w:t>.</w:t>
          </w:r>
        </w:p>
      </w:docPartBody>
    </w:docPart>
    <w:docPart>
      <w:docPartPr>
        <w:name w:val="EEFCACD0E56B4922A961A2926DF1C6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53B79F-13FD-4390-AD20-142561CDBFD4}"/>
      </w:docPartPr>
      <w:docPartBody>
        <w:p w:rsidR="00000000" w:rsidRDefault="00CB2093">
          <w:pPr>
            <w:pStyle w:val="EEFCACD0E56B4922A961A2926DF1C6E8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p>
      </w:docPartBody>
    </w:docPart>
    <w:docPart>
      <w:docPartPr>
        <w:name w:val="8E508061A6984EA7834FFBA02C946D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CBD8D9-1850-4DFD-B31B-D9EF58092BE0}"/>
      </w:docPartPr>
      <w:docPartBody>
        <w:p w:rsidR="00000000" w:rsidRDefault="00CB2093">
          <w:pPr>
            <w:pStyle w:val="8E508061A6984EA7834FFBA02C946DF2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p>
      </w:docPartBody>
    </w:docPart>
    <w:docPart>
      <w:docPartPr>
        <w:name w:val="CD3C5B8FE95B4CF0A818DC4E7407CE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EE3A34-19A5-4ACC-8293-7B0346028935}"/>
      </w:docPartPr>
      <w:docPartBody>
        <w:p w:rsidR="00000000" w:rsidRDefault="00CB2093">
          <w:pPr>
            <w:pStyle w:val="CD3C5B8FE95B4CF0A818DC4E7407CEA9"/>
          </w:pPr>
          <w:r w:rsidRPr="00820666">
            <w:rPr>
              <w:rStyle w:val="Platzhaltertext"/>
              <w:rFonts w:ascii="Arial" w:hAnsi="Arial" w:cs="Arial"/>
            </w:rPr>
            <w:t>Wählen Sie eine Anrede aus.</w:t>
          </w:r>
        </w:p>
      </w:docPartBody>
    </w:docPart>
    <w:docPart>
      <w:docPartPr>
        <w:name w:val="02F2E7AF5E8149AAA15C6ECA1C71B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AE2D5-15C2-4544-99A4-B0C7B2F0665A}"/>
      </w:docPartPr>
      <w:docPartBody>
        <w:p w:rsidR="00000000" w:rsidRDefault="00CB2093">
          <w:pPr>
            <w:pStyle w:val="02F2E7AF5E8149AAA15C6ECA1C71B935"/>
          </w:pPr>
          <w:r w:rsidRPr="0006783B">
            <w:rPr>
              <w:rStyle w:val="Platzhaltertext"/>
            </w:rPr>
            <w:t xml:space="preserve">Klicken Sie hier, um den Namen des </w:t>
          </w:r>
          <w:r>
            <w:rPr>
              <w:rStyle w:val="Platzhaltertext"/>
            </w:rPr>
            <w:t xml:space="preserve">3. </w:t>
          </w:r>
          <w:r w:rsidRPr="0006783B">
            <w:rPr>
              <w:rStyle w:val="Platzhaltertext"/>
            </w:rPr>
            <w:t>Geschäftanteilseigners einzugeben</w:t>
          </w:r>
          <w:r w:rsidRPr="00C725FB">
            <w:rPr>
              <w:rStyle w:val="Platzhaltertext"/>
            </w:rPr>
            <w:t>.</w:t>
          </w:r>
        </w:p>
      </w:docPartBody>
    </w:docPart>
    <w:docPart>
      <w:docPartPr>
        <w:name w:val="2EE2D790B47C44FC8058D217B59925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A45E42-5371-49BD-BAD3-B83C520CAD99}"/>
      </w:docPartPr>
      <w:docPartBody>
        <w:p w:rsidR="00000000" w:rsidRDefault="00CB2093">
          <w:pPr>
            <w:pStyle w:val="2EE2D790B47C44FC8058D217B5992541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einzugeben.</w:t>
          </w:r>
        </w:p>
      </w:docPartBody>
    </w:docPart>
    <w:docPart>
      <w:docPartPr>
        <w:name w:val="9861D652BCB442F6AB3FE1DD1C356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725DC-A914-4727-AA9E-A08E655B70D4}"/>
      </w:docPartPr>
      <w:docPartBody>
        <w:p w:rsidR="00000000" w:rsidRDefault="00CB2093">
          <w:pPr>
            <w:pStyle w:val="9861D652BCB442F6AB3FE1DD1C356EAE"/>
          </w:pPr>
          <w:r w:rsidRPr="00820666">
            <w:rPr>
              <w:rStyle w:val="Platzhaltertext"/>
              <w:rFonts w:ascii="Arial" w:hAnsi="Arial" w:cs="Arial"/>
            </w:rPr>
            <w:t>Klicken Sie hier, um die Höhe des Stammkapitals in Worten einzugeben.</w:t>
          </w:r>
        </w:p>
      </w:docPartBody>
    </w:docPart>
    <w:docPart>
      <w:docPartPr>
        <w:name w:val="4C8481504E7645218F3E60A2BBC8B6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8EF85-6C75-4241-A5C9-6F3638486FDE}"/>
      </w:docPartPr>
      <w:docPartBody>
        <w:p w:rsidR="00000000" w:rsidRDefault="00CB2093">
          <w:pPr>
            <w:pStyle w:val="4C8481504E7645218F3E60A2BBC8B69C"/>
          </w:pPr>
          <w:r w:rsidRPr="005058FE">
            <w:rPr>
              <w:rStyle w:val="Platzhaltertext"/>
              <w:rFonts w:ascii="Arial" w:hAnsi="Arial" w:cs="Arial"/>
            </w:rPr>
            <w:t>Wählen Sie ein die Einlagefrist aus.</w:t>
          </w:r>
        </w:p>
      </w:docPartBody>
    </w:docPart>
    <w:docPart>
      <w:docPartPr>
        <w:name w:val="36C930C575674DF3AB88314CE42E2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B2EF7-89DC-490F-B34F-E117DCF24B87}"/>
      </w:docPartPr>
      <w:docPartBody>
        <w:p w:rsidR="00000000" w:rsidRDefault="00CB2093">
          <w:pPr>
            <w:pStyle w:val="36C930C575674DF3AB88314CE42E2C26"/>
          </w:pPr>
          <w:r w:rsidRPr="005058FE">
            <w:rPr>
              <w:rStyle w:val="Platzhaltertext"/>
              <w:rFonts w:ascii="Arial" w:hAnsi="Arial" w:cs="Arial"/>
            </w:rPr>
            <w:t>Wählen Sie ein Element aus.</w:t>
          </w:r>
        </w:p>
      </w:docPartBody>
    </w:docPart>
    <w:docPart>
      <w:docPartPr>
        <w:name w:val="59449857FCBF4BE88DFCEAA8752A1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6117B1-8B97-428D-AAD0-0E470E1E5E7B}"/>
      </w:docPartPr>
      <w:docPartBody>
        <w:p w:rsidR="00000000" w:rsidRDefault="00CB2093">
          <w:pPr>
            <w:pStyle w:val="59449857FCBF4BE88DFCEAA8752A111E"/>
          </w:pPr>
          <w:r w:rsidRPr="005058FE">
            <w:rPr>
              <w:rStyle w:val="Platzhaltertext"/>
              <w:rFonts w:ascii="Arial" w:hAnsi="Arial" w:cs="Arial"/>
            </w:rPr>
            <w:t>Klicken Sie hier, um den Namen des Geschäftsführers einzugeben.</w:t>
          </w:r>
        </w:p>
      </w:docPartBody>
    </w:docPart>
    <w:docPart>
      <w:docPartPr>
        <w:name w:val="F38E13E0E4EA4BFDB97A474D77FC4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3C7A5F-7878-4F39-A18A-6A9BF982A1ED}"/>
      </w:docPartPr>
      <w:docPartBody>
        <w:p w:rsidR="00000000" w:rsidRDefault="00CB2093">
          <w:pPr>
            <w:pStyle w:val="F38E13E0E4EA4BFDB97A474D77FC4E88"/>
          </w:pPr>
          <w:r w:rsidRPr="005058FE">
            <w:rPr>
              <w:rStyle w:val="Platzhaltertext"/>
              <w:rFonts w:ascii="Arial" w:hAnsi="Arial" w:cs="Arial"/>
            </w:rPr>
            <w:t>Klicken Sie hier, um das Geburtsdatum auszuwählen.</w:t>
          </w:r>
        </w:p>
      </w:docPartBody>
    </w:docPart>
    <w:docPart>
      <w:docPartPr>
        <w:name w:val="81646A2BEBA54A5980865DDBA3B83E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FB407-735F-40DC-BC1B-6A9E8B906CFA}"/>
      </w:docPartPr>
      <w:docPartBody>
        <w:p w:rsidR="00000000" w:rsidRDefault="00CB2093">
          <w:pPr>
            <w:pStyle w:val="81646A2BEBA54A5980865DDBA3B83E33"/>
          </w:pPr>
          <w:r w:rsidRPr="005058FE">
            <w:rPr>
              <w:rStyle w:val="Platzhaltertext"/>
              <w:rFonts w:ascii="Arial" w:hAnsi="Arial" w:cs="Arial"/>
            </w:rPr>
            <w:t>Klicken Sie hier, um den Geburtsort einzugeben.</w:t>
          </w:r>
        </w:p>
      </w:docPartBody>
    </w:docPart>
    <w:docPart>
      <w:docPartPr>
        <w:name w:val="0CF3D884D9564A76A16CB83C533D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BD38B8-5C27-4F6A-8EB5-0B2789C96BC4}"/>
      </w:docPartPr>
      <w:docPartBody>
        <w:p w:rsidR="00000000" w:rsidRDefault="00CB2093">
          <w:pPr>
            <w:pStyle w:val="0CF3D884D9564A76A16CB83C533D7B1E"/>
          </w:pPr>
          <w:r w:rsidRPr="005058FE">
            <w:rPr>
              <w:rStyle w:val="Platzhaltertext"/>
              <w:rFonts w:ascii="Arial" w:hAnsi="Arial" w:cs="Arial"/>
            </w:rPr>
            <w:t>Wählen Sie den Beurkunder aus.</w:t>
          </w:r>
        </w:p>
      </w:docPartBody>
    </w:docPart>
    <w:docPart>
      <w:docPartPr>
        <w:name w:val="2DF51AF1B72D466BBB68E4405346C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1EAB7A-6AB0-4544-9E20-91544D16C326}"/>
      </w:docPartPr>
      <w:docPartBody>
        <w:p w:rsidR="00000000" w:rsidRDefault="00CB2093">
          <w:pPr>
            <w:pStyle w:val="2DF51AF1B72D466BBB68E4405346CC95"/>
          </w:pPr>
          <w:r w:rsidRPr="005058FE">
            <w:rPr>
              <w:rStyle w:val="Platzhaltertext"/>
              <w:rFonts w:ascii="Arial" w:hAnsi="Arial" w:cs="Arial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103FCD2F91549A1A14D725EFBF737B5">
    <w:name w:val="9103FCD2F91549A1A14D725EFBF737B5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DEA4BC7D893461B8C110A855192FE31">
    <w:name w:val="6DEA4BC7D893461B8C110A855192FE31"/>
  </w:style>
  <w:style w:type="paragraph" w:customStyle="1" w:styleId="7E812FFA0A8E414D9307E9FC4D533A08">
    <w:name w:val="7E812FFA0A8E414D9307E9FC4D533A08"/>
  </w:style>
  <w:style w:type="paragraph" w:customStyle="1" w:styleId="619822B461034920A58706484A895E5A">
    <w:name w:val="619822B461034920A58706484A895E5A"/>
  </w:style>
  <w:style w:type="paragraph" w:customStyle="1" w:styleId="4C6209C58D214515812587FC35ACEB3F">
    <w:name w:val="4C6209C58D214515812587FC35ACEB3F"/>
  </w:style>
  <w:style w:type="paragraph" w:customStyle="1" w:styleId="9DFD95771BF14A8482C50E415995DC61">
    <w:name w:val="9DFD95771BF14A8482C50E415995DC61"/>
  </w:style>
  <w:style w:type="paragraph" w:customStyle="1" w:styleId="7284A7DD7EF54682B0BE16049D9D4620">
    <w:name w:val="7284A7DD7EF54682B0BE16049D9D4620"/>
  </w:style>
  <w:style w:type="paragraph" w:customStyle="1" w:styleId="D612D5DD39BF4818992896E6244DB2D8">
    <w:name w:val="D612D5DD39BF4818992896E6244DB2D8"/>
  </w:style>
  <w:style w:type="paragraph" w:customStyle="1" w:styleId="536CE8170C71461C96B33B3837774634">
    <w:name w:val="536CE8170C71461C96B33B3837774634"/>
  </w:style>
  <w:style w:type="paragraph" w:customStyle="1" w:styleId="3C4DDF80C77940B393A4BAB6B6202841">
    <w:name w:val="3C4DDF80C77940B393A4BAB6B6202841"/>
  </w:style>
  <w:style w:type="paragraph" w:customStyle="1" w:styleId="98541DC1AF1441148DA1F734BDB89EA2">
    <w:name w:val="98541DC1AF1441148DA1F734BDB89EA2"/>
  </w:style>
  <w:style w:type="paragraph" w:customStyle="1" w:styleId="32FE7B619C024FD181271C08BE7FCFBF">
    <w:name w:val="32FE7B619C024FD181271C08BE7FCFBF"/>
  </w:style>
  <w:style w:type="paragraph" w:customStyle="1" w:styleId="58B72901F79D4C5AB8BFDF7039084EAD">
    <w:name w:val="58B72901F79D4C5AB8BFDF7039084EAD"/>
  </w:style>
  <w:style w:type="paragraph" w:customStyle="1" w:styleId="A50410A4972D443BBD4DEDD9BD79BC37">
    <w:name w:val="A50410A4972D443BBD4DEDD9BD79BC37"/>
  </w:style>
  <w:style w:type="paragraph" w:customStyle="1" w:styleId="836266C3A3934E8E91CCA57E178D2505">
    <w:name w:val="836266C3A3934E8E91CCA57E178D2505"/>
  </w:style>
  <w:style w:type="paragraph" w:customStyle="1" w:styleId="5E9697645CAD44E78917B19D25C47FEC">
    <w:name w:val="5E9697645CAD44E78917B19D25C47FEC"/>
  </w:style>
  <w:style w:type="paragraph" w:customStyle="1" w:styleId="B36999CBD2484ACEA41FA8A0EF3AE844">
    <w:name w:val="B36999CBD2484ACEA41FA8A0EF3AE844"/>
  </w:style>
  <w:style w:type="paragraph" w:customStyle="1" w:styleId="96CAAFEFCA134C5FB144A001ABCFEA11">
    <w:name w:val="96CAAFEFCA134C5FB144A001ABCFEA11"/>
  </w:style>
  <w:style w:type="paragraph" w:customStyle="1" w:styleId="BDAA5EB0C2654355B7756DE2E53DABC4">
    <w:name w:val="BDAA5EB0C2654355B7756DE2E53DABC4"/>
  </w:style>
  <w:style w:type="paragraph" w:customStyle="1" w:styleId="2E9D0886D793441CAD5CEFDD756B6401">
    <w:name w:val="2E9D0886D793441CAD5CEFDD756B6401"/>
  </w:style>
  <w:style w:type="paragraph" w:customStyle="1" w:styleId="5F079C37F6AD4289A0147629F859894A">
    <w:name w:val="5F079C37F6AD4289A0147629F859894A"/>
  </w:style>
  <w:style w:type="paragraph" w:customStyle="1" w:styleId="61B603120FD14A6CB6090E568B7F999F">
    <w:name w:val="61B603120FD14A6CB6090E568B7F999F"/>
  </w:style>
  <w:style w:type="paragraph" w:customStyle="1" w:styleId="08D30995509741F788345C6F3E6DC439">
    <w:name w:val="08D30995509741F788345C6F3E6DC439"/>
  </w:style>
  <w:style w:type="paragraph" w:customStyle="1" w:styleId="89155C9CBA414A0AB0D75AD2284E6981">
    <w:name w:val="89155C9CBA414A0AB0D75AD2284E6981"/>
  </w:style>
  <w:style w:type="paragraph" w:customStyle="1" w:styleId="26B87137539E4A4E8D2BFBF1F809AB74">
    <w:name w:val="26B87137539E4A4E8D2BFBF1F809AB74"/>
  </w:style>
  <w:style w:type="paragraph" w:customStyle="1" w:styleId="BDF0AF20F0894218AB9B59BA356297F7">
    <w:name w:val="BDF0AF20F0894218AB9B59BA356297F7"/>
  </w:style>
  <w:style w:type="paragraph" w:customStyle="1" w:styleId="AEE26629E93D4D848FE78F1C3106BDAF">
    <w:name w:val="AEE26629E93D4D848FE78F1C3106BDAF"/>
  </w:style>
  <w:style w:type="paragraph" w:customStyle="1" w:styleId="31E05FB59DAF4536A2DBDF606AD5263D">
    <w:name w:val="31E05FB59DAF4536A2DBDF606AD5263D"/>
  </w:style>
  <w:style w:type="paragraph" w:customStyle="1" w:styleId="D05728D33604442FBD66B62D1EC91115">
    <w:name w:val="D05728D33604442FBD66B62D1EC91115"/>
  </w:style>
  <w:style w:type="paragraph" w:customStyle="1" w:styleId="82DB80AFF8A245A89C835D070E6958D0">
    <w:name w:val="82DB80AFF8A245A89C835D070E6958D0"/>
  </w:style>
  <w:style w:type="paragraph" w:customStyle="1" w:styleId="362B58CA4E4F426C91A1F29E128CFA5E">
    <w:name w:val="362B58CA4E4F426C91A1F29E128CFA5E"/>
  </w:style>
  <w:style w:type="paragraph" w:customStyle="1" w:styleId="C345560411C2494F9C80104F3D2B8716">
    <w:name w:val="C345560411C2494F9C80104F3D2B8716"/>
  </w:style>
  <w:style w:type="paragraph" w:customStyle="1" w:styleId="517AC2F5BCDE4D22AB8787D3D3DA12D5">
    <w:name w:val="517AC2F5BCDE4D22AB8787D3D3DA12D5"/>
  </w:style>
  <w:style w:type="paragraph" w:customStyle="1" w:styleId="05FDEB97774E440A9205B0A862836CBB">
    <w:name w:val="05FDEB97774E440A9205B0A862836CBB"/>
  </w:style>
  <w:style w:type="paragraph" w:customStyle="1" w:styleId="DEB9E058458F43F6AB989ABF8F27E088">
    <w:name w:val="DEB9E058458F43F6AB989ABF8F27E088"/>
  </w:style>
  <w:style w:type="paragraph" w:customStyle="1" w:styleId="EE3EEA4FF2AE49D39A07506CD8C9AC7A">
    <w:name w:val="EE3EEA4FF2AE49D39A07506CD8C9AC7A"/>
  </w:style>
  <w:style w:type="paragraph" w:customStyle="1" w:styleId="9559C59ABC314A37BC0E3D23BC613A53">
    <w:name w:val="9559C59ABC314A37BC0E3D23BC613A53"/>
  </w:style>
  <w:style w:type="paragraph" w:customStyle="1" w:styleId="3FCD301D486448DA965A6C79B27D6C28">
    <w:name w:val="3FCD301D486448DA965A6C79B27D6C28"/>
  </w:style>
  <w:style w:type="paragraph" w:customStyle="1" w:styleId="ED055510228A4D8E852FC920B0C53598">
    <w:name w:val="ED055510228A4D8E852FC920B0C53598"/>
  </w:style>
  <w:style w:type="paragraph" w:customStyle="1" w:styleId="ED7F09F1B85B4297A601770BEE80EDD3">
    <w:name w:val="ED7F09F1B85B4297A601770BEE80EDD3"/>
  </w:style>
  <w:style w:type="paragraph" w:customStyle="1" w:styleId="5A7BF044FE5744D092CCE7FA7E540D6C">
    <w:name w:val="5A7BF044FE5744D092CCE7FA7E540D6C"/>
  </w:style>
  <w:style w:type="paragraph" w:customStyle="1" w:styleId="A5895F58D21D458FA7ACEBB2D7E51311">
    <w:name w:val="A5895F58D21D458FA7ACEBB2D7E51311"/>
  </w:style>
  <w:style w:type="paragraph" w:customStyle="1" w:styleId="D091154FE29044619E4BE22F5B79C891">
    <w:name w:val="D091154FE29044619E4BE22F5B79C891"/>
  </w:style>
  <w:style w:type="paragraph" w:customStyle="1" w:styleId="EEFCACD0E56B4922A961A2926DF1C6E8">
    <w:name w:val="EEFCACD0E56B4922A961A2926DF1C6E8"/>
  </w:style>
  <w:style w:type="paragraph" w:customStyle="1" w:styleId="8E508061A6984EA7834FFBA02C946DF2">
    <w:name w:val="8E508061A6984EA7834FFBA02C946DF2"/>
  </w:style>
  <w:style w:type="paragraph" w:customStyle="1" w:styleId="CD3C5B8FE95B4CF0A818DC4E7407CEA9">
    <w:name w:val="CD3C5B8FE95B4CF0A818DC4E7407CEA9"/>
  </w:style>
  <w:style w:type="paragraph" w:customStyle="1" w:styleId="02F2E7AF5E8149AAA15C6ECA1C71B935">
    <w:name w:val="02F2E7AF5E8149AAA15C6ECA1C71B935"/>
  </w:style>
  <w:style w:type="paragraph" w:customStyle="1" w:styleId="2EE2D790B47C44FC8058D217B5992541">
    <w:name w:val="2EE2D790B47C44FC8058D217B5992541"/>
  </w:style>
  <w:style w:type="paragraph" w:customStyle="1" w:styleId="9861D652BCB442F6AB3FE1DD1C356EAE">
    <w:name w:val="9861D652BCB442F6AB3FE1DD1C356EAE"/>
  </w:style>
  <w:style w:type="paragraph" w:customStyle="1" w:styleId="4C8481504E7645218F3E60A2BBC8B69C">
    <w:name w:val="4C8481504E7645218F3E60A2BBC8B69C"/>
  </w:style>
  <w:style w:type="paragraph" w:customStyle="1" w:styleId="36C930C575674DF3AB88314CE42E2C26">
    <w:name w:val="36C930C575674DF3AB88314CE42E2C26"/>
  </w:style>
  <w:style w:type="paragraph" w:customStyle="1" w:styleId="59449857FCBF4BE88DFCEAA8752A111E">
    <w:name w:val="59449857FCBF4BE88DFCEAA8752A111E"/>
  </w:style>
  <w:style w:type="paragraph" w:customStyle="1" w:styleId="F38E13E0E4EA4BFDB97A474D77FC4E88">
    <w:name w:val="F38E13E0E4EA4BFDB97A474D77FC4E88"/>
  </w:style>
  <w:style w:type="paragraph" w:customStyle="1" w:styleId="81646A2BEBA54A5980865DDBA3B83E33">
    <w:name w:val="81646A2BEBA54A5980865DDBA3B83E33"/>
  </w:style>
  <w:style w:type="paragraph" w:customStyle="1" w:styleId="0CF3D884D9564A76A16CB83C533D7B1E">
    <w:name w:val="0CF3D884D9564A76A16CB83C533D7B1E"/>
  </w:style>
  <w:style w:type="paragraph" w:customStyle="1" w:styleId="2DF51AF1B72D466BBB68E4405346CC95">
    <w:name w:val="2DF51AF1B72D466BBB68E4405346CC9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9103FCD2F91549A1A14D725EFBF737B5">
    <w:name w:val="9103FCD2F91549A1A14D725EFBF737B5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6DEA4BC7D893461B8C110A855192FE31">
    <w:name w:val="6DEA4BC7D893461B8C110A855192FE31"/>
  </w:style>
  <w:style w:type="paragraph" w:customStyle="1" w:styleId="7E812FFA0A8E414D9307E9FC4D533A08">
    <w:name w:val="7E812FFA0A8E414D9307E9FC4D533A08"/>
  </w:style>
  <w:style w:type="paragraph" w:customStyle="1" w:styleId="619822B461034920A58706484A895E5A">
    <w:name w:val="619822B461034920A58706484A895E5A"/>
  </w:style>
  <w:style w:type="paragraph" w:customStyle="1" w:styleId="4C6209C58D214515812587FC35ACEB3F">
    <w:name w:val="4C6209C58D214515812587FC35ACEB3F"/>
  </w:style>
  <w:style w:type="paragraph" w:customStyle="1" w:styleId="9DFD95771BF14A8482C50E415995DC61">
    <w:name w:val="9DFD95771BF14A8482C50E415995DC61"/>
  </w:style>
  <w:style w:type="paragraph" w:customStyle="1" w:styleId="7284A7DD7EF54682B0BE16049D9D4620">
    <w:name w:val="7284A7DD7EF54682B0BE16049D9D4620"/>
  </w:style>
  <w:style w:type="paragraph" w:customStyle="1" w:styleId="D612D5DD39BF4818992896E6244DB2D8">
    <w:name w:val="D612D5DD39BF4818992896E6244DB2D8"/>
  </w:style>
  <w:style w:type="paragraph" w:customStyle="1" w:styleId="536CE8170C71461C96B33B3837774634">
    <w:name w:val="536CE8170C71461C96B33B3837774634"/>
  </w:style>
  <w:style w:type="paragraph" w:customStyle="1" w:styleId="3C4DDF80C77940B393A4BAB6B6202841">
    <w:name w:val="3C4DDF80C77940B393A4BAB6B6202841"/>
  </w:style>
  <w:style w:type="paragraph" w:customStyle="1" w:styleId="98541DC1AF1441148DA1F734BDB89EA2">
    <w:name w:val="98541DC1AF1441148DA1F734BDB89EA2"/>
  </w:style>
  <w:style w:type="paragraph" w:customStyle="1" w:styleId="32FE7B619C024FD181271C08BE7FCFBF">
    <w:name w:val="32FE7B619C024FD181271C08BE7FCFBF"/>
  </w:style>
  <w:style w:type="paragraph" w:customStyle="1" w:styleId="58B72901F79D4C5AB8BFDF7039084EAD">
    <w:name w:val="58B72901F79D4C5AB8BFDF7039084EAD"/>
  </w:style>
  <w:style w:type="paragraph" w:customStyle="1" w:styleId="A50410A4972D443BBD4DEDD9BD79BC37">
    <w:name w:val="A50410A4972D443BBD4DEDD9BD79BC37"/>
  </w:style>
  <w:style w:type="paragraph" w:customStyle="1" w:styleId="836266C3A3934E8E91CCA57E178D2505">
    <w:name w:val="836266C3A3934E8E91CCA57E178D2505"/>
  </w:style>
  <w:style w:type="paragraph" w:customStyle="1" w:styleId="5E9697645CAD44E78917B19D25C47FEC">
    <w:name w:val="5E9697645CAD44E78917B19D25C47FEC"/>
  </w:style>
  <w:style w:type="paragraph" w:customStyle="1" w:styleId="B36999CBD2484ACEA41FA8A0EF3AE844">
    <w:name w:val="B36999CBD2484ACEA41FA8A0EF3AE844"/>
  </w:style>
  <w:style w:type="paragraph" w:customStyle="1" w:styleId="96CAAFEFCA134C5FB144A001ABCFEA11">
    <w:name w:val="96CAAFEFCA134C5FB144A001ABCFEA11"/>
  </w:style>
  <w:style w:type="paragraph" w:customStyle="1" w:styleId="BDAA5EB0C2654355B7756DE2E53DABC4">
    <w:name w:val="BDAA5EB0C2654355B7756DE2E53DABC4"/>
  </w:style>
  <w:style w:type="paragraph" w:customStyle="1" w:styleId="2E9D0886D793441CAD5CEFDD756B6401">
    <w:name w:val="2E9D0886D793441CAD5CEFDD756B6401"/>
  </w:style>
  <w:style w:type="paragraph" w:customStyle="1" w:styleId="5F079C37F6AD4289A0147629F859894A">
    <w:name w:val="5F079C37F6AD4289A0147629F859894A"/>
  </w:style>
  <w:style w:type="paragraph" w:customStyle="1" w:styleId="61B603120FD14A6CB6090E568B7F999F">
    <w:name w:val="61B603120FD14A6CB6090E568B7F999F"/>
  </w:style>
  <w:style w:type="paragraph" w:customStyle="1" w:styleId="08D30995509741F788345C6F3E6DC439">
    <w:name w:val="08D30995509741F788345C6F3E6DC439"/>
  </w:style>
  <w:style w:type="paragraph" w:customStyle="1" w:styleId="89155C9CBA414A0AB0D75AD2284E6981">
    <w:name w:val="89155C9CBA414A0AB0D75AD2284E6981"/>
  </w:style>
  <w:style w:type="paragraph" w:customStyle="1" w:styleId="26B87137539E4A4E8D2BFBF1F809AB74">
    <w:name w:val="26B87137539E4A4E8D2BFBF1F809AB74"/>
  </w:style>
  <w:style w:type="paragraph" w:customStyle="1" w:styleId="BDF0AF20F0894218AB9B59BA356297F7">
    <w:name w:val="BDF0AF20F0894218AB9B59BA356297F7"/>
  </w:style>
  <w:style w:type="paragraph" w:customStyle="1" w:styleId="AEE26629E93D4D848FE78F1C3106BDAF">
    <w:name w:val="AEE26629E93D4D848FE78F1C3106BDAF"/>
  </w:style>
  <w:style w:type="paragraph" w:customStyle="1" w:styleId="31E05FB59DAF4536A2DBDF606AD5263D">
    <w:name w:val="31E05FB59DAF4536A2DBDF606AD5263D"/>
  </w:style>
  <w:style w:type="paragraph" w:customStyle="1" w:styleId="D05728D33604442FBD66B62D1EC91115">
    <w:name w:val="D05728D33604442FBD66B62D1EC91115"/>
  </w:style>
  <w:style w:type="paragraph" w:customStyle="1" w:styleId="82DB80AFF8A245A89C835D070E6958D0">
    <w:name w:val="82DB80AFF8A245A89C835D070E6958D0"/>
  </w:style>
  <w:style w:type="paragraph" w:customStyle="1" w:styleId="362B58CA4E4F426C91A1F29E128CFA5E">
    <w:name w:val="362B58CA4E4F426C91A1F29E128CFA5E"/>
  </w:style>
  <w:style w:type="paragraph" w:customStyle="1" w:styleId="C345560411C2494F9C80104F3D2B8716">
    <w:name w:val="C345560411C2494F9C80104F3D2B8716"/>
  </w:style>
  <w:style w:type="paragraph" w:customStyle="1" w:styleId="517AC2F5BCDE4D22AB8787D3D3DA12D5">
    <w:name w:val="517AC2F5BCDE4D22AB8787D3D3DA12D5"/>
  </w:style>
  <w:style w:type="paragraph" w:customStyle="1" w:styleId="05FDEB97774E440A9205B0A862836CBB">
    <w:name w:val="05FDEB97774E440A9205B0A862836CBB"/>
  </w:style>
  <w:style w:type="paragraph" w:customStyle="1" w:styleId="DEB9E058458F43F6AB989ABF8F27E088">
    <w:name w:val="DEB9E058458F43F6AB989ABF8F27E088"/>
  </w:style>
  <w:style w:type="paragraph" w:customStyle="1" w:styleId="EE3EEA4FF2AE49D39A07506CD8C9AC7A">
    <w:name w:val="EE3EEA4FF2AE49D39A07506CD8C9AC7A"/>
  </w:style>
  <w:style w:type="paragraph" w:customStyle="1" w:styleId="9559C59ABC314A37BC0E3D23BC613A53">
    <w:name w:val="9559C59ABC314A37BC0E3D23BC613A53"/>
  </w:style>
  <w:style w:type="paragraph" w:customStyle="1" w:styleId="3FCD301D486448DA965A6C79B27D6C28">
    <w:name w:val="3FCD301D486448DA965A6C79B27D6C28"/>
  </w:style>
  <w:style w:type="paragraph" w:customStyle="1" w:styleId="ED055510228A4D8E852FC920B0C53598">
    <w:name w:val="ED055510228A4D8E852FC920B0C53598"/>
  </w:style>
  <w:style w:type="paragraph" w:customStyle="1" w:styleId="ED7F09F1B85B4297A601770BEE80EDD3">
    <w:name w:val="ED7F09F1B85B4297A601770BEE80EDD3"/>
  </w:style>
  <w:style w:type="paragraph" w:customStyle="1" w:styleId="5A7BF044FE5744D092CCE7FA7E540D6C">
    <w:name w:val="5A7BF044FE5744D092CCE7FA7E540D6C"/>
  </w:style>
  <w:style w:type="paragraph" w:customStyle="1" w:styleId="A5895F58D21D458FA7ACEBB2D7E51311">
    <w:name w:val="A5895F58D21D458FA7ACEBB2D7E51311"/>
  </w:style>
  <w:style w:type="paragraph" w:customStyle="1" w:styleId="D091154FE29044619E4BE22F5B79C891">
    <w:name w:val="D091154FE29044619E4BE22F5B79C891"/>
  </w:style>
  <w:style w:type="paragraph" w:customStyle="1" w:styleId="EEFCACD0E56B4922A961A2926DF1C6E8">
    <w:name w:val="EEFCACD0E56B4922A961A2926DF1C6E8"/>
  </w:style>
  <w:style w:type="paragraph" w:customStyle="1" w:styleId="8E508061A6984EA7834FFBA02C946DF2">
    <w:name w:val="8E508061A6984EA7834FFBA02C946DF2"/>
  </w:style>
  <w:style w:type="paragraph" w:customStyle="1" w:styleId="CD3C5B8FE95B4CF0A818DC4E7407CEA9">
    <w:name w:val="CD3C5B8FE95B4CF0A818DC4E7407CEA9"/>
  </w:style>
  <w:style w:type="paragraph" w:customStyle="1" w:styleId="02F2E7AF5E8149AAA15C6ECA1C71B935">
    <w:name w:val="02F2E7AF5E8149AAA15C6ECA1C71B935"/>
  </w:style>
  <w:style w:type="paragraph" w:customStyle="1" w:styleId="2EE2D790B47C44FC8058D217B5992541">
    <w:name w:val="2EE2D790B47C44FC8058D217B5992541"/>
  </w:style>
  <w:style w:type="paragraph" w:customStyle="1" w:styleId="9861D652BCB442F6AB3FE1DD1C356EAE">
    <w:name w:val="9861D652BCB442F6AB3FE1DD1C356EAE"/>
  </w:style>
  <w:style w:type="paragraph" w:customStyle="1" w:styleId="4C8481504E7645218F3E60A2BBC8B69C">
    <w:name w:val="4C8481504E7645218F3E60A2BBC8B69C"/>
  </w:style>
  <w:style w:type="paragraph" w:customStyle="1" w:styleId="36C930C575674DF3AB88314CE42E2C26">
    <w:name w:val="36C930C575674DF3AB88314CE42E2C26"/>
  </w:style>
  <w:style w:type="paragraph" w:customStyle="1" w:styleId="59449857FCBF4BE88DFCEAA8752A111E">
    <w:name w:val="59449857FCBF4BE88DFCEAA8752A111E"/>
  </w:style>
  <w:style w:type="paragraph" w:customStyle="1" w:styleId="F38E13E0E4EA4BFDB97A474D77FC4E88">
    <w:name w:val="F38E13E0E4EA4BFDB97A474D77FC4E88"/>
  </w:style>
  <w:style w:type="paragraph" w:customStyle="1" w:styleId="81646A2BEBA54A5980865DDBA3B83E33">
    <w:name w:val="81646A2BEBA54A5980865DDBA3B83E33"/>
  </w:style>
  <w:style w:type="paragraph" w:customStyle="1" w:styleId="0CF3D884D9564A76A16CB83C533D7B1E">
    <w:name w:val="0CF3D884D9564A76A16CB83C533D7B1E"/>
  </w:style>
  <w:style w:type="paragraph" w:customStyle="1" w:styleId="2DF51AF1B72D466BBB68E4405346CC95">
    <w:name w:val="2DF51AF1B72D466BBB68E4405346CC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61D80-78BC-46D9-A769-4105F452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MusterprotokolleGmbHundUGFormular</Template>
  <TotalTime>0</TotalTime>
  <Pages>3</Pages>
  <Words>773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IHK Darmstadt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Schröter</dc:creator>
  <cp:lastModifiedBy>Angela Schröter</cp:lastModifiedBy>
  <cp:revision>1</cp:revision>
  <dcterms:created xsi:type="dcterms:W3CDTF">2019-08-30T08:10:00Z</dcterms:created>
  <dcterms:modified xsi:type="dcterms:W3CDTF">2019-08-30T08:11:00Z</dcterms:modified>
</cp:coreProperties>
</file>